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39F" w:rsidRPr="00F704AC" w:rsidRDefault="0021039F" w:rsidP="0021039F">
      <w:pPr>
        <w:jc w:val="right"/>
        <w:rPr>
          <w:sz w:val="24"/>
        </w:rPr>
      </w:pPr>
      <w:r w:rsidRPr="00F704AC">
        <w:rPr>
          <w:sz w:val="24"/>
        </w:rPr>
        <w:t>Приложение №</w:t>
      </w:r>
      <w:r>
        <w:rPr>
          <w:sz w:val="24"/>
        </w:rPr>
        <w:t>2</w:t>
      </w:r>
    </w:p>
    <w:p w:rsidR="0021039F" w:rsidRPr="00F704AC" w:rsidRDefault="0021039F" w:rsidP="0021039F">
      <w:pPr>
        <w:jc w:val="right"/>
        <w:rPr>
          <w:sz w:val="24"/>
        </w:rPr>
      </w:pPr>
      <w:r w:rsidRPr="00F704AC">
        <w:rPr>
          <w:sz w:val="24"/>
        </w:rPr>
        <w:t>к приказу Департамента образования</w:t>
      </w:r>
      <w:r>
        <w:rPr>
          <w:sz w:val="24"/>
        </w:rPr>
        <w:t xml:space="preserve"> г. </w:t>
      </w:r>
      <w:r w:rsidRPr="00F704AC">
        <w:rPr>
          <w:sz w:val="24"/>
        </w:rPr>
        <w:t>Шахты</w:t>
      </w:r>
    </w:p>
    <w:p w:rsidR="0021039F" w:rsidRPr="00F704AC" w:rsidRDefault="0021039F" w:rsidP="0021039F">
      <w:pPr>
        <w:jc w:val="right"/>
        <w:rPr>
          <w:sz w:val="24"/>
          <w:u w:val="single"/>
        </w:rPr>
      </w:pPr>
      <w:r w:rsidRPr="00F704AC">
        <w:rPr>
          <w:sz w:val="24"/>
        </w:rPr>
        <w:t>от</w:t>
      </w:r>
      <w:r>
        <w:rPr>
          <w:sz w:val="24"/>
        </w:rPr>
        <w:t xml:space="preserve"> 20.10.2025</w:t>
      </w:r>
      <w:r w:rsidRPr="00FF0E0F">
        <w:rPr>
          <w:sz w:val="24"/>
        </w:rPr>
        <w:t xml:space="preserve"> № </w:t>
      </w:r>
      <w:r w:rsidR="0030663D">
        <w:rPr>
          <w:sz w:val="24"/>
          <w:u w:val="single"/>
        </w:rPr>
        <w:t>400</w:t>
      </w:r>
    </w:p>
    <w:p w:rsidR="007D09C6" w:rsidRPr="007B06C8" w:rsidRDefault="007D09C6" w:rsidP="00A27D24">
      <w:pPr>
        <w:jc w:val="right"/>
        <w:rPr>
          <w:sz w:val="24"/>
          <w:szCs w:val="16"/>
        </w:rPr>
      </w:pPr>
    </w:p>
    <w:p w:rsidR="00852EEF" w:rsidRPr="0080415A" w:rsidRDefault="00852EEF" w:rsidP="00852EEF">
      <w:pPr>
        <w:jc w:val="center"/>
        <w:rPr>
          <w:color w:val="000000"/>
          <w:sz w:val="28"/>
          <w:szCs w:val="28"/>
        </w:rPr>
      </w:pPr>
      <w:r w:rsidRPr="0080415A">
        <w:rPr>
          <w:color w:val="000000"/>
          <w:sz w:val="28"/>
          <w:szCs w:val="28"/>
        </w:rPr>
        <w:t>Состав предметных жюри</w:t>
      </w:r>
    </w:p>
    <w:p w:rsidR="00852EEF" w:rsidRDefault="00852EEF" w:rsidP="00852EEF">
      <w:pPr>
        <w:jc w:val="center"/>
        <w:rPr>
          <w:color w:val="000000"/>
          <w:sz w:val="28"/>
          <w:szCs w:val="28"/>
        </w:rPr>
      </w:pPr>
      <w:r w:rsidRPr="0080415A">
        <w:rPr>
          <w:color w:val="000000"/>
          <w:sz w:val="28"/>
          <w:szCs w:val="28"/>
        </w:rPr>
        <w:t>при проведении муниципального этапа всеросси</w:t>
      </w:r>
      <w:r>
        <w:rPr>
          <w:color w:val="000000"/>
          <w:sz w:val="28"/>
          <w:szCs w:val="28"/>
        </w:rPr>
        <w:t>йской олимпиады школьников в 202</w:t>
      </w:r>
      <w:r w:rsidR="004D3DBD">
        <w:rPr>
          <w:color w:val="000000"/>
          <w:sz w:val="28"/>
          <w:szCs w:val="28"/>
        </w:rPr>
        <w:t>5</w:t>
      </w:r>
      <w:r w:rsidRPr="0080415A">
        <w:rPr>
          <w:color w:val="000000"/>
          <w:sz w:val="28"/>
          <w:szCs w:val="28"/>
        </w:rPr>
        <w:t>-20</w:t>
      </w:r>
      <w:r>
        <w:rPr>
          <w:color w:val="000000"/>
          <w:sz w:val="28"/>
          <w:szCs w:val="28"/>
        </w:rPr>
        <w:t>2</w:t>
      </w:r>
      <w:r w:rsidR="004D3DBD">
        <w:rPr>
          <w:color w:val="000000"/>
          <w:sz w:val="28"/>
          <w:szCs w:val="28"/>
        </w:rPr>
        <w:t>6</w:t>
      </w:r>
      <w:r w:rsidRPr="0080415A">
        <w:rPr>
          <w:color w:val="000000"/>
          <w:sz w:val="28"/>
          <w:szCs w:val="28"/>
        </w:rPr>
        <w:t xml:space="preserve"> учебном году </w:t>
      </w:r>
    </w:p>
    <w:p w:rsidR="00A70D8F" w:rsidRPr="00F704AC" w:rsidRDefault="00A70D8F" w:rsidP="00A70D8F">
      <w:pPr>
        <w:jc w:val="right"/>
        <w:rPr>
          <w:sz w:val="24"/>
          <w:u w:val="single"/>
        </w:rPr>
      </w:pPr>
    </w:p>
    <w:p w:rsidR="00A70D8F" w:rsidRDefault="00A70D8F" w:rsidP="00A70D8F">
      <w:pPr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1"/>
        <w:gridCol w:w="2419"/>
        <w:gridCol w:w="2955"/>
        <w:gridCol w:w="805"/>
        <w:gridCol w:w="2150"/>
        <w:gridCol w:w="4434"/>
      </w:tblGrid>
      <w:tr w:rsidR="00A70D8F" w:rsidRPr="006E5C5E" w:rsidTr="0065709C">
        <w:trPr>
          <w:trHeight w:val="734"/>
          <w:tblHeader/>
        </w:trPr>
        <w:tc>
          <w:tcPr>
            <w:tcW w:w="642" w:type="pct"/>
            <w:shd w:val="clear" w:color="auto" w:fill="auto"/>
            <w:vAlign w:val="center"/>
          </w:tcPr>
          <w:p w:rsidR="00A70D8F" w:rsidRPr="006E5C5E" w:rsidRDefault="00A70D8F" w:rsidP="0065709C">
            <w:pPr>
              <w:jc w:val="center"/>
              <w:rPr>
                <w:sz w:val="24"/>
                <w:szCs w:val="24"/>
              </w:rPr>
            </w:pPr>
            <w:r w:rsidRPr="006E5C5E">
              <w:rPr>
                <w:sz w:val="24"/>
                <w:szCs w:val="24"/>
              </w:rPr>
              <w:t>Предмет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A70D8F" w:rsidRPr="006E5C5E" w:rsidRDefault="00A70D8F" w:rsidP="0065709C">
            <w:pPr>
              <w:jc w:val="center"/>
              <w:rPr>
                <w:sz w:val="24"/>
                <w:szCs w:val="24"/>
              </w:rPr>
            </w:pPr>
            <w:r w:rsidRPr="006E5C5E">
              <w:rPr>
                <w:sz w:val="24"/>
                <w:szCs w:val="24"/>
              </w:rPr>
              <w:t>Председатель</w:t>
            </w:r>
          </w:p>
        </w:tc>
        <w:tc>
          <w:tcPr>
            <w:tcW w:w="1009" w:type="pct"/>
            <w:shd w:val="clear" w:color="auto" w:fill="auto"/>
            <w:vAlign w:val="center"/>
          </w:tcPr>
          <w:p w:rsidR="00A70D8F" w:rsidRPr="006E5C5E" w:rsidRDefault="00A70D8F" w:rsidP="0065709C">
            <w:pPr>
              <w:jc w:val="center"/>
              <w:rPr>
                <w:sz w:val="24"/>
                <w:szCs w:val="24"/>
              </w:rPr>
            </w:pPr>
            <w:r w:rsidRPr="006E5C5E">
              <w:rPr>
                <w:sz w:val="24"/>
                <w:szCs w:val="24"/>
              </w:rPr>
              <w:t>Место работы, должность, категория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70D8F" w:rsidRPr="006E5C5E" w:rsidRDefault="00A70D8F" w:rsidP="0065709C">
            <w:pPr>
              <w:ind w:right="-113"/>
              <w:jc w:val="center"/>
              <w:rPr>
                <w:sz w:val="24"/>
                <w:szCs w:val="24"/>
              </w:rPr>
            </w:pPr>
            <w:r w:rsidRPr="006E5C5E">
              <w:rPr>
                <w:sz w:val="24"/>
                <w:szCs w:val="24"/>
              </w:rPr>
              <w:t>Класс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70D8F" w:rsidRPr="006E5C5E" w:rsidRDefault="00A70D8F" w:rsidP="0065709C">
            <w:pPr>
              <w:jc w:val="center"/>
              <w:rPr>
                <w:sz w:val="24"/>
                <w:szCs w:val="24"/>
              </w:rPr>
            </w:pPr>
            <w:r w:rsidRPr="006E5C5E">
              <w:rPr>
                <w:sz w:val="24"/>
                <w:szCs w:val="24"/>
              </w:rPr>
              <w:t>Члены жюри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A70D8F" w:rsidRPr="006E5C5E" w:rsidRDefault="00A70D8F" w:rsidP="0065709C">
            <w:pPr>
              <w:jc w:val="center"/>
              <w:rPr>
                <w:sz w:val="24"/>
                <w:szCs w:val="24"/>
              </w:rPr>
            </w:pPr>
            <w:r w:rsidRPr="006E5C5E">
              <w:rPr>
                <w:sz w:val="24"/>
                <w:szCs w:val="24"/>
              </w:rPr>
              <w:t>Место работы, должность</w:t>
            </w:r>
          </w:p>
        </w:tc>
      </w:tr>
      <w:tr w:rsidR="00A70D8F" w:rsidRPr="001D177B" w:rsidTr="0065709C">
        <w:tc>
          <w:tcPr>
            <w:tcW w:w="642" w:type="pct"/>
            <w:vMerge w:val="restart"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  <w:r w:rsidRPr="006E5C5E">
              <w:rPr>
                <w:sz w:val="24"/>
                <w:szCs w:val="24"/>
              </w:rPr>
              <w:t>Русский  язык</w:t>
            </w:r>
          </w:p>
        </w:tc>
        <w:tc>
          <w:tcPr>
            <w:tcW w:w="826" w:type="pct"/>
            <w:vMerge w:val="restart"/>
            <w:shd w:val="clear" w:color="auto" w:fill="auto"/>
          </w:tcPr>
          <w:p w:rsidR="00A70D8F" w:rsidRDefault="00A70D8F" w:rsidP="0065709C">
            <w:pPr>
              <w:rPr>
                <w:sz w:val="24"/>
                <w:szCs w:val="24"/>
              </w:rPr>
            </w:pPr>
            <w:r w:rsidRPr="00F81EED">
              <w:rPr>
                <w:sz w:val="24"/>
                <w:szCs w:val="24"/>
              </w:rPr>
              <w:t xml:space="preserve">Федотенко </w:t>
            </w:r>
          </w:p>
          <w:p w:rsidR="00A70D8F" w:rsidRPr="00F81EED" w:rsidRDefault="00A70D8F" w:rsidP="0065709C">
            <w:pPr>
              <w:rPr>
                <w:sz w:val="24"/>
                <w:szCs w:val="24"/>
              </w:rPr>
            </w:pPr>
            <w:r w:rsidRPr="00F81EED">
              <w:rPr>
                <w:sz w:val="24"/>
                <w:szCs w:val="24"/>
              </w:rPr>
              <w:t>Светлана Викторовна</w:t>
            </w:r>
          </w:p>
        </w:tc>
        <w:tc>
          <w:tcPr>
            <w:tcW w:w="1009" w:type="pct"/>
            <w:vMerge w:val="restart"/>
            <w:shd w:val="clear" w:color="auto" w:fill="auto"/>
          </w:tcPr>
          <w:p w:rsidR="00A70D8F" w:rsidRPr="00F81EED" w:rsidRDefault="00A70D8F" w:rsidP="00657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г.Шахты «Лицей №6»</w:t>
            </w:r>
            <w:r w:rsidRPr="00F81EED">
              <w:rPr>
                <w:sz w:val="24"/>
                <w:szCs w:val="24"/>
              </w:rPr>
              <w:t>, учитель, высшая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  <w:r w:rsidRPr="006E5C5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, 10, 11</w:t>
            </w: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Белкина Е.В.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Лицей №11, учитель</w:t>
            </w:r>
          </w:p>
        </w:tc>
      </w:tr>
      <w:tr w:rsidR="00A70D8F" w:rsidRPr="001D177B" w:rsidTr="0065709C"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F81EED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F81EED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1D177B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Гаврилова Т.Н.</w:t>
            </w:r>
          </w:p>
        </w:tc>
        <w:tc>
          <w:tcPr>
            <w:tcW w:w="1514" w:type="pct"/>
            <w:shd w:val="clear" w:color="auto" w:fill="auto"/>
          </w:tcPr>
          <w:p w:rsidR="00A70D8F" w:rsidRPr="001D177B" w:rsidRDefault="00A70D8F" w:rsidP="0065709C">
            <w:pPr>
              <w:ind w:right="-108"/>
              <w:rPr>
                <w:sz w:val="24"/>
                <w:szCs w:val="24"/>
              </w:rPr>
            </w:pPr>
            <w:r w:rsidRPr="001D177B">
              <w:rPr>
                <w:sz w:val="24"/>
                <w:szCs w:val="24"/>
              </w:rPr>
              <w:t>СОШ №</w:t>
            </w:r>
            <w:r>
              <w:rPr>
                <w:sz w:val="24"/>
                <w:szCs w:val="24"/>
              </w:rPr>
              <w:t>21</w:t>
            </w:r>
            <w:r w:rsidRPr="001D177B">
              <w:rPr>
                <w:sz w:val="24"/>
                <w:szCs w:val="24"/>
              </w:rPr>
              <w:t>, учитель</w:t>
            </w:r>
          </w:p>
        </w:tc>
      </w:tr>
      <w:tr w:rsidR="00A70D8F" w:rsidRPr="001D177B" w:rsidTr="0065709C"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F81EED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F81EED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Глушкова Т.В.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СОШ №25, учитель</w:t>
            </w:r>
          </w:p>
        </w:tc>
      </w:tr>
      <w:tr w:rsidR="00A70D8F" w:rsidRPr="001D177B" w:rsidTr="0065709C"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F81EED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F81EED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Заволодько Н.Б.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Лицей №3, учитель</w:t>
            </w:r>
          </w:p>
        </w:tc>
      </w:tr>
      <w:tr w:rsidR="00A70D8F" w:rsidRPr="001D177B" w:rsidTr="0065709C"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F81EED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F81EED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Игуменцева Е.Н.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№20, учитель</w:t>
            </w:r>
          </w:p>
        </w:tc>
      </w:tr>
      <w:tr w:rsidR="00A70D8F" w:rsidRPr="001D177B" w:rsidTr="0065709C"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F81EED" w:rsidRDefault="00A70D8F" w:rsidP="0065709C">
            <w:pPr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F81EED" w:rsidRDefault="00A70D8F" w:rsidP="0065709C">
            <w:pPr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Минакова Л.П.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Лицей №26, учитель</w:t>
            </w:r>
          </w:p>
        </w:tc>
      </w:tr>
      <w:tr w:rsidR="00A70D8F" w:rsidRPr="001D177B" w:rsidTr="0065709C"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F81EED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F81EED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1D177B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Русинова Л.С.</w:t>
            </w:r>
          </w:p>
        </w:tc>
        <w:tc>
          <w:tcPr>
            <w:tcW w:w="1514" w:type="pct"/>
            <w:shd w:val="clear" w:color="auto" w:fill="auto"/>
          </w:tcPr>
          <w:p w:rsidR="00A70D8F" w:rsidRPr="001D177B" w:rsidRDefault="00A70D8F" w:rsidP="0065709C">
            <w:pPr>
              <w:ind w:right="-108"/>
              <w:rPr>
                <w:sz w:val="24"/>
                <w:szCs w:val="24"/>
              </w:rPr>
            </w:pPr>
            <w:r w:rsidRPr="001D177B">
              <w:rPr>
                <w:sz w:val="24"/>
                <w:szCs w:val="24"/>
              </w:rPr>
              <w:t>Гимназия №10, учитель</w:t>
            </w:r>
          </w:p>
        </w:tc>
      </w:tr>
      <w:tr w:rsidR="00A70D8F" w:rsidRPr="001D177B" w:rsidTr="0065709C"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F81EED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F81EED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1D177B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Сазонова Е.В.</w:t>
            </w:r>
          </w:p>
        </w:tc>
        <w:tc>
          <w:tcPr>
            <w:tcW w:w="1514" w:type="pct"/>
            <w:shd w:val="clear" w:color="auto" w:fill="auto"/>
          </w:tcPr>
          <w:p w:rsidR="00A70D8F" w:rsidRPr="001D177B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№38, учитель</w:t>
            </w:r>
          </w:p>
        </w:tc>
      </w:tr>
      <w:tr w:rsidR="00A70D8F" w:rsidRPr="001D177B" w:rsidTr="0065709C"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F81EED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F81EED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1D177B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Санкова Е.А.</w:t>
            </w:r>
          </w:p>
        </w:tc>
        <w:tc>
          <w:tcPr>
            <w:tcW w:w="1514" w:type="pct"/>
            <w:shd w:val="clear" w:color="auto" w:fill="auto"/>
          </w:tcPr>
          <w:p w:rsidR="00A70D8F" w:rsidRPr="001D177B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№5, учитель</w:t>
            </w:r>
          </w:p>
        </w:tc>
      </w:tr>
      <w:tr w:rsidR="00A70D8F" w:rsidRPr="001D177B" w:rsidTr="0065709C"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F81EED" w:rsidRDefault="00A70D8F" w:rsidP="0065709C">
            <w:pPr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F81EED" w:rsidRDefault="00A70D8F" w:rsidP="0065709C">
            <w:pPr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Селиванова Т.И.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Гимназия имени А.С. Пушкина, учитель</w:t>
            </w:r>
          </w:p>
        </w:tc>
      </w:tr>
      <w:tr w:rsidR="00A70D8F" w:rsidRPr="001D177B" w:rsidTr="0065709C"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F81EED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F81EED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Стефанова О.Н.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Гимназия №10, учитель</w:t>
            </w:r>
          </w:p>
        </w:tc>
      </w:tr>
      <w:tr w:rsidR="00A70D8F" w:rsidRPr="001D177B" w:rsidTr="0065709C"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F81EED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F81EED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Тарасова Е.</w:t>
            </w:r>
            <w:r w:rsidRPr="000C23C0">
              <w:rPr>
                <w:sz w:val="24"/>
                <w:szCs w:val="24"/>
              </w:rPr>
              <w:t>В.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Лицей №6, учитель</w:t>
            </w:r>
          </w:p>
        </w:tc>
      </w:tr>
      <w:tr w:rsidR="00A70D8F" w:rsidRPr="001D177B" w:rsidTr="0065709C">
        <w:tblPrEx>
          <w:tblLook w:val="00A0"/>
        </w:tblPrEx>
        <w:trPr>
          <w:trHeight w:val="276"/>
        </w:trPr>
        <w:tc>
          <w:tcPr>
            <w:tcW w:w="642" w:type="pct"/>
            <w:vMerge w:val="restart"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  <w:r w:rsidRPr="006E5C5E">
              <w:rPr>
                <w:sz w:val="24"/>
                <w:szCs w:val="24"/>
              </w:rPr>
              <w:t>Литература</w:t>
            </w:r>
          </w:p>
        </w:tc>
        <w:tc>
          <w:tcPr>
            <w:tcW w:w="826" w:type="pct"/>
            <w:vMerge w:val="restart"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Барышева</w:t>
            </w:r>
          </w:p>
          <w:p w:rsidR="00A70D8F" w:rsidRPr="00A211E3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 Петровна</w:t>
            </w:r>
          </w:p>
          <w:p w:rsidR="00A70D8F" w:rsidRPr="00A211E3" w:rsidRDefault="00A70D8F" w:rsidP="00657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9" w:type="pct"/>
            <w:vMerge w:val="restart"/>
            <w:shd w:val="clear" w:color="auto" w:fill="auto"/>
          </w:tcPr>
          <w:p w:rsidR="00A70D8F" w:rsidRPr="00A211E3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г.Шахты «</w:t>
            </w:r>
            <w:r w:rsidRPr="00A211E3">
              <w:rPr>
                <w:sz w:val="24"/>
                <w:szCs w:val="24"/>
              </w:rPr>
              <w:t>Гимназия имени А.С. Пушкина</w:t>
            </w:r>
            <w:r>
              <w:rPr>
                <w:sz w:val="24"/>
                <w:szCs w:val="24"/>
              </w:rPr>
              <w:t>»</w:t>
            </w:r>
            <w:r w:rsidRPr="00A211E3">
              <w:rPr>
                <w:sz w:val="24"/>
                <w:szCs w:val="24"/>
              </w:rPr>
              <w:t xml:space="preserve">, учитель, высшая 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  <w:r w:rsidRPr="006E5C5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, 10, 11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Гезей Т.М.</w:t>
            </w:r>
          </w:p>
        </w:tc>
        <w:tc>
          <w:tcPr>
            <w:tcW w:w="1514" w:type="pct"/>
            <w:shd w:val="clear" w:color="auto" w:fill="auto"/>
            <w:vAlign w:val="bottom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СОШ №27, учитель</w:t>
            </w:r>
          </w:p>
        </w:tc>
      </w:tr>
      <w:tr w:rsidR="00A70D8F" w:rsidRPr="001D177B" w:rsidTr="0065709C">
        <w:tblPrEx>
          <w:tblLook w:val="00A0"/>
        </w:tblPrEx>
        <w:trPr>
          <w:trHeight w:val="276"/>
        </w:trPr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  <w:vAlign w:val="bottom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Горшкова М.А.</w:t>
            </w:r>
          </w:p>
        </w:tc>
        <w:tc>
          <w:tcPr>
            <w:tcW w:w="1514" w:type="pct"/>
            <w:shd w:val="clear" w:color="auto" w:fill="auto"/>
            <w:vAlign w:val="bottom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</w:t>
            </w:r>
            <w:r w:rsidRPr="000C23C0">
              <w:rPr>
                <w:sz w:val="24"/>
                <w:szCs w:val="24"/>
              </w:rPr>
              <w:t>35, учитель</w:t>
            </w:r>
          </w:p>
        </w:tc>
      </w:tr>
      <w:tr w:rsidR="00A70D8F" w:rsidRPr="001D177B" w:rsidTr="0065709C">
        <w:tblPrEx>
          <w:tblLook w:val="00A0"/>
        </w:tblPrEx>
        <w:trPr>
          <w:trHeight w:val="276"/>
        </w:trPr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  <w:vAlign w:val="bottom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Гудкова О.В.</w:t>
            </w:r>
          </w:p>
        </w:tc>
        <w:tc>
          <w:tcPr>
            <w:tcW w:w="1514" w:type="pct"/>
            <w:shd w:val="clear" w:color="auto" w:fill="auto"/>
            <w:vAlign w:val="bottom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№12, учитель</w:t>
            </w:r>
          </w:p>
        </w:tc>
      </w:tr>
      <w:tr w:rsidR="00A70D8F" w:rsidRPr="001D177B" w:rsidTr="0065709C">
        <w:tblPrEx>
          <w:tblLook w:val="00A0"/>
        </w:tblPrEx>
        <w:trPr>
          <w:trHeight w:val="276"/>
        </w:trPr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  <w:vAlign w:val="bottom"/>
          </w:tcPr>
          <w:p w:rsidR="00A70D8F" w:rsidRPr="001D177B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Колесник О.Г.</w:t>
            </w:r>
          </w:p>
        </w:tc>
        <w:tc>
          <w:tcPr>
            <w:tcW w:w="1514" w:type="pct"/>
            <w:shd w:val="clear" w:color="auto" w:fill="auto"/>
            <w:vAlign w:val="bottom"/>
          </w:tcPr>
          <w:p w:rsidR="00A70D8F" w:rsidRPr="001D177B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Лицей №6</w:t>
            </w:r>
            <w:r w:rsidRPr="001D177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учитель</w:t>
            </w:r>
          </w:p>
        </w:tc>
      </w:tr>
      <w:tr w:rsidR="00A70D8F" w:rsidRPr="001D177B" w:rsidTr="0065709C">
        <w:tblPrEx>
          <w:tblLook w:val="00A0"/>
        </w:tblPrEx>
        <w:trPr>
          <w:trHeight w:val="276"/>
        </w:trPr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A211E3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A211E3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  <w:vAlign w:val="bottom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Куличенко О.В.</w:t>
            </w:r>
          </w:p>
        </w:tc>
        <w:tc>
          <w:tcPr>
            <w:tcW w:w="1514" w:type="pct"/>
            <w:shd w:val="clear" w:color="auto" w:fill="auto"/>
            <w:vAlign w:val="bottom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Гимназия имени А.С. Пушкина, учитель</w:t>
            </w:r>
          </w:p>
        </w:tc>
      </w:tr>
      <w:tr w:rsidR="00A70D8F" w:rsidRPr="001D177B" w:rsidTr="0065709C">
        <w:tblPrEx>
          <w:tblLook w:val="00A0"/>
        </w:tblPrEx>
        <w:trPr>
          <w:trHeight w:val="276"/>
        </w:trPr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A211E3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A211E3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  <w:vAlign w:val="bottom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Николаенко Ю.А.</w:t>
            </w:r>
          </w:p>
        </w:tc>
        <w:tc>
          <w:tcPr>
            <w:tcW w:w="1514" w:type="pct"/>
            <w:shd w:val="clear" w:color="auto" w:fill="auto"/>
            <w:vAlign w:val="bottom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Лицей №11, учитель</w:t>
            </w:r>
          </w:p>
        </w:tc>
      </w:tr>
      <w:tr w:rsidR="00A70D8F" w:rsidRPr="001D177B" w:rsidTr="0065709C">
        <w:tblPrEx>
          <w:tblLook w:val="00A0"/>
        </w:tblPrEx>
        <w:trPr>
          <w:trHeight w:val="276"/>
        </w:trPr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A211E3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A211E3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  <w:vAlign w:val="bottom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Росенко А.Л.</w:t>
            </w:r>
          </w:p>
        </w:tc>
        <w:tc>
          <w:tcPr>
            <w:tcW w:w="1514" w:type="pct"/>
            <w:shd w:val="clear" w:color="auto" w:fill="auto"/>
            <w:vAlign w:val="bottom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№37</w:t>
            </w:r>
            <w:r w:rsidRPr="000C23C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заместитель директора</w:t>
            </w:r>
          </w:p>
        </w:tc>
      </w:tr>
      <w:tr w:rsidR="00A70D8F" w:rsidRPr="001D177B" w:rsidTr="0065709C">
        <w:tblPrEx>
          <w:tblLook w:val="00A0"/>
        </w:tblPrEx>
        <w:trPr>
          <w:trHeight w:val="276"/>
        </w:trPr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A211E3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A211E3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  <w:vAlign w:val="bottom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Сенчугова А.О.</w:t>
            </w:r>
          </w:p>
        </w:tc>
        <w:tc>
          <w:tcPr>
            <w:tcW w:w="1514" w:type="pct"/>
            <w:shd w:val="clear" w:color="auto" w:fill="auto"/>
            <w:vAlign w:val="bottom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№25, учитель</w:t>
            </w:r>
          </w:p>
        </w:tc>
      </w:tr>
      <w:tr w:rsidR="00A70D8F" w:rsidRPr="001D177B" w:rsidTr="0065709C">
        <w:tblPrEx>
          <w:tblLook w:val="00A0"/>
        </w:tblPrEx>
        <w:trPr>
          <w:trHeight w:val="276"/>
        </w:trPr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A211E3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A211E3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1D177B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Русинова Л.С.</w:t>
            </w:r>
          </w:p>
        </w:tc>
        <w:tc>
          <w:tcPr>
            <w:tcW w:w="1514" w:type="pct"/>
            <w:shd w:val="clear" w:color="auto" w:fill="auto"/>
          </w:tcPr>
          <w:p w:rsidR="00A70D8F" w:rsidRPr="001D177B" w:rsidRDefault="00A70D8F" w:rsidP="0065709C">
            <w:pPr>
              <w:ind w:right="-108"/>
              <w:rPr>
                <w:sz w:val="24"/>
                <w:szCs w:val="24"/>
              </w:rPr>
            </w:pPr>
            <w:r w:rsidRPr="001D177B">
              <w:rPr>
                <w:sz w:val="24"/>
                <w:szCs w:val="24"/>
              </w:rPr>
              <w:t>Гимназия №10, учитель</w:t>
            </w:r>
          </w:p>
        </w:tc>
      </w:tr>
      <w:tr w:rsidR="00A70D8F" w:rsidRPr="001D177B" w:rsidTr="0065709C">
        <w:tblPrEx>
          <w:tblLook w:val="00A0"/>
        </w:tblPrEx>
        <w:trPr>
          <w:trHeight w:val="276"/>
        </w:trPr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A211E3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A211E3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  <w:vAlign w:val="bottom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Трофимова С.А.</w:t>
            </w:r>
          </w:p>
        </w:tc>
        <w:tc>
          <w:tcPr>
            <w:tcW w:w="1514" w:type="pct"/>
            <w:shd w:val="clear" w:color="auto" w:fill="auto"/>
            <w:vAlign w:val="bottom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Лицей №1</w:t>
            </w:r>
            <w:r w:rsidRPr="000C23C0">
              <w:rPr>
                <w:sz w:val="24"/>
                <w:szCs w:val="24"/>
              </w:rPr>
              <w:t>1, учитель</w:t>
            </w:r>
          </w:p>
        </w:tc>
      </w:tr>
      <w:tr w:rsidR="00A70D8F" w:rsidRPr="001D177B" w:rsidTr="0065709C">
        <w:tblPrEx>
          <w:tblLook w:val="00A0"/>
        </w:tblPrEx>
        <w:trPr>
          <w:trHeight w:val="276"/>
        </w:trPr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A211E3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A211E3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  <w:vAlign w:val="bottom"/>
          </w:tcPr>
          <w:p w:rsidR="00A70D8F" w:rsidRPr="009D2BDB" w:rsidRDefault="00A70D8F" w:rsidP="0065709C">
            <w:pPr>
              <w:ind w:right="-108"/>
              <w:rPr>
                <w:sz w:val="24"/>
                <w:szCs w:val="24"/>
              </w:rPr>
            </w:pPr>
            <w:r w:rsidRPr="009D2BDB">
              <w:rPr>
                <w:sz w:val="24"/>
                <w:szCs w:val="24"/>
              </w:rPr>
              <w:t>Богославская Ю.В.</w:t>
            </w:r>
          </w:p>
        </w:tc>
        <w:tc>
          <w:tcPr>
            <w:tcW w:w="1514" w:type="pct"/>
            <w:shd w:val="clear" w:color="auto" w:fill="auto"/>
            <w:vAlign w:val="bottom"/>
          </w:tcPr>
          <w:p w:rsidR="00A70D8F" w:rsidRPr="00736DAB" w:rsidRDefault="00A70D8F" w:rsidP="0065709C">
            <w:pPr>
              <w:ind w:right="-108"/>
              <w:rPr>
                <w:sz w:val="24"/>
                <w:szCs w:val="24"/>
                <w:highlight w:val="yellow"/>
              </w:rPr>
            </w:pPr>
            <w:r w:rsidRPr="001D177B">
              <w:rPr>
                <w:sz w:val="24"/>
                <w:szCs w:val="24"/>
              </w:rPr>
              <w:t>Гимназия №10,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 w:val="restart"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  <w:r w:rsidRPr="006E5C5E">
              <w:rPr>
                <w:sz w:val="24"/>
                <w:szCs w:val="24"/>
              </w:rPr>
              <w:lastRenderedPageBreak/>
              <w:t>Английский язык</w:t>
            </w:r>
          </w:p>
        </w:tc>
        <w:tc>
          <w:tcPr>
            <w:tcW w:w="826" w:type="pct"/>
            <w:vMerge w:val="restart"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Мушкетова </w:t>
            </w:r>
          </w:p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Раиса Дмитриевна</w:t>
            </w:r>
          </w:p>
        </w:tc>
        <w:tc>
          <w:tcPr>
            <w:tcW w:w="1009" w:type="pct"/>
            <w:vMerge w:val="restart"/>
            <w:shd w:val="clear" w:color="auto" w:fill="auto"/>
          </w:tcPr>
          <w:p w:rsidR="00A70D8F" w:rsidRPr="00A211E3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г.Шахты «</w:t>
            </w:r>
            <w:r w:rsidRPr="00A211E3">
              <w:rPr>
                <w:sz w:val="24"/>
                <w:szCs w:val="24"/>
              </w:rPr>
              <w:t>Гимназия имени А.С. Пушкина</w:t>
            </w:r>
            <w:r>
              <w:rPr>
                <w:sz w:val="24"/>
                <w:szCs w:val="24"/>
              </w:rPr>
              <w:t>»</w:t>
            </w:r>
            <w:r w:rsidRPr="00A211E3">
              <w:rPr>
                <w:sz w:val="24"/>
                <w:szCs w:val="24"/>
              </w:rPr>
              <w:t xml:space="preserve">, учитель, высшая 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  <w:r w:rsidRPr="006E5C5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-11</w:t>
            </w:r>
          </w:p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Бельская И.А.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СОШ №27,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Боженко И.В.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СОШ №36,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8D0FB8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Булатова Ю.С.</w:t>
            </w:r>
          </w:p>
        </w:tc>
        <w:tc>
          <w:tcPr>
            <w:tcW w:w="1514" w:type="pct"/>
            <w:shd w:val="clear" w:color="auto" w:fill="auto"/>
          </w:tcPr>
          <w:p w:rsidR="00A70D8F" w:rsidRPr="00A211E3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Лицей №3,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Вишнякова Н.М.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Лицей №26,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Дорохина К.Э.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СОШ №2</w:t>
            </w:r>
            <w:r>
              <w:rPr>
                <w:sz w:val="24"/>
                <w:szCs w:val="24"/>
              </w:rPr>
              <w:t>0</w:t>
            </w:r>
            <w:r w:rsidRPr="000C23C0">
              <w:rPr>
                <w:sz w:val="24"/>
                <w:szCs w:val="24"/>
              </w:rPr>
              <w:t>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Дронова О.В.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№37,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Кирсанова Н.Г.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Гимназия имени А.С. Пушкина,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8D0FB8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8D0FB8" w:rsidRDefault="00A70D8F" w:rsidP="0065709C">
            <w:pPr>
              <w:tabs>
                <w:tab w:val="left" w:pos="982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Немирова Е.Ю.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Лицей №11,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8D0FB8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8D0FB8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Тырнова С.И.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Лицей №6,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8D0FB8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8D0FB8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8D0FB8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Хищенко Н.Н.</w:t>
            </w:r>
          </w:p>
        </w:tc>
        <w:tc>
          <w:tcPr>
            <w:tcW w:w="1514" w:type="pct"/>
            <w:shd w:val="clear" w:color="auto" w:fill="auto"/>
          </w:tcPr>
          <w:p w:rsidR="00A70D8F" w:rsidRPr="00A211E3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Лицей №6,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8D0FB8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8D0FB8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Шклярова Е.В.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СОШ №35, учитель</w:t>
            </w:r>
          </w:p>
        </w:tc>
      </w:tr>
      <w:tr w:rsidR="00A70D8F" w:rsidRPr="001D177B" w:rsidTr="0065709C">
        <w:tblPrEx>
          <w:tblLook w:val="00A0"/>
        </w:tblPrEx>
        <w:trPr>
          <w:trHeight w:val="154"/>
        </w:trPr>
        <w:tc>
          <w:tcPr>
            <w:tcW w:w="642" w:type="pct"/>
            <w:vMerge w:val="restart"/>
            <w:shd w:val="clear" w:color="auto" w:fill="auto"/>
          </w:tcPr>
          <w:p w:rsidR="00A70D8F" w:rsidRPr="006E5C5E" w:rsidRDefault="00A70D8F" w:rsidP="0065709C">
            <w:pPr>
              <w:rPr>
                <w:sz w:val="24"/>
                <w:szCs w:val="24"/>
              </w:rPr>
            </w:pPr>
            <w:r w:rsidRPr="006E5C5E">
              <w:rPr>
                <w:sz w:val="24"/>
                <w:szCs w:val="24"/>
              </w:rPr>
              <w:t>Математика</w:t>
            </w:r>
          </w:p>
        </w:tc>
        <w:tc>
          <w:tcPr>
            <w:tcW w:w="826" w:type="pct"/>
            <w:vMerge w:val="restart"/>
            <w:shd w:val="clear" w:color="auto" w:fill="auto"/>
          </w:tcPr>
          <w:p w:rsidR="00A70D8F" w:rsidRPr="004B1517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Коринякина Ирина Анатольевна</w:t>
            </w:r>
          </w:p>
        </w:tc>
        <w:tc>
          <w:tcPr>
            <w:tcW w:w="1009" w:type="pct"/>
            <w:vMerge w:val="restart"/>
            <w:shd w:val="clear" w:color="auto" w:fill="auto"/>
          </w:tcPr>
          <w:p w:rsidR="00A70D8F" w:rsidRPr="004B1517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г.Шахты «</w:t>
            </w:r>
            <w:r w:rsidRPr="004B1517">
              <w:rPr>
                <w:sz w:val="24"/>
                <w:szCs w:val="24"/>
              </w:rPr>
              <w:t>Лицей №6</w:t>
            </w:r>
            <w:r>
              <w:rPr>
                <w:sz w:val="24"/>
                <w:szCs w:val="24"/>
              </w:rPr>
              <w:t>»</w:t>
            </w:r>
            <w:r w:rsidRPr="004B1517">
              <w:rPr>
                <w:sz w:val="24"/>
                <w:szCs w:val="24"/>
              </w:rPr>
              <w:t xml:space="preserve">, учитель, высшая 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  <w:r w:rsidRPr="006E5C5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 9, 10, 11</w:t>
            </w: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Болгова Е.Н.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Гимназия имени А.С. Пушкина, учитель</w:t>
            </w:r>
          </w:p>
        </w:tc>
      </w:tr>
      <w:tr w:rsidR="00A70D8F" w:rsidRPr="001D177B" w:rsidTr="0065709C">
        <w:tblPrEx>
          <w:tblLook w:val="00A0"/>
        </w:tblPrEx>
        <w:trPr>
          <w:trHeight w:val="154"/>
        </w:trPr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Васильева Л.</w:t>
            </w:r>
            <w:r w:rsidRPr="000C23C0">
              <w:rPr>
                <w:sz w:val="24"/>
                <w:szCs w:val="24"/>
              </w:rPr>
              <w:t>М.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№22, учитель</w:t>
            </w:r>
          </w:p>
        </w:tc>
      </w:tr>
      <w:tr w:rsidR="00A70D8F" w:rsidRPr="001D177B" w:rsidTr="0065709C">
        <w:tblPrEx>
          <w:tblLook w:val="00A0"/>
        </w:tblPrEx>
        <w:trPr>
          <w:trHeight w:val="154"/>
        </w:trPr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Ишкова О.Б.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Лицей №11, учитель</w:t>
            </w:r>
          </w:p>
        </w:tc>
      </w:tr>
      <w:tr w:rsidR="00A70D8F" w:rsidRPr="001D177B" w:rsidTr="0065709C">
        <w:tblPrEx>
          <w:tblLook w:val="00A0"/>
        </w:tblPrEx>
        <w:trPr>
          <w:trHeight w:val="154"/>
        </w:trPr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Калюжная М.Р.</w:t>
            </w:r>
          </w:p>
        </w:tc>
        <w:tc>
          <w:tcPr>
            <w:tcW w:w="1514" w:type="pct"/>
            <w:shd w:val="clear" w:color="auto" w:fill="auto"/>
          </w:tcPr>
          <w:p w:rsidR="00A70D8F" w:rsidRPr="002F4F0C" w:rsidRDefault="00A70D8F" w:rsidP="0065709C">
            <w:pPr>
              <w:ind w:right="-108"/>
              <w:rPr>
                <w:sz w:val="24"/>
                <w:szCs w:val="24"/>
              </w:rPr>
            </w:pPr>
            <w:r w:rsidRPr="002F4F0C">
              <w:rPr>
                <w:sz w:val="24"/>
                <w:szCs w:val="24"/>
              </w:rPr>
              <w:t>Лицей №26, учитель</w:t>
            </w:r>
          </w:p>
        </w:tc>
      </w:tr>
      <w:tr w:rsidR="00A70D8F" w:rsidRPr="001D177B" w:rsidTr="0065709C">
        <w:tblPrEx>
          <w:tblLook w:val="00A0"/>
        </w:tblPrEx>
        <w:trPr>
          <w:trHeight w:val="154"/>
        </w:trPr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Карташян М.В.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Гимназия имени А.С. Пушкина, учитель</w:t>
            </w:r>
          </w:p>
        </w:tc>
      </w:tr>
      <w:tr w:rsidR="00A70D8F" w:rsidRPr="001D177B" w:rsidTr="0065709C">
        <w:tblPrEx>
          <w:tblLook w:val="00A0"/>
        </w:tblPrEx>
        <w:trPr>
          <w:trHeight w:val="154"/>
        </w:trPr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Косова Т.А.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Гимназия имени А.С. Пушкина, учитель</w:t>
            </w:r>
          </w:p>
        </w:tc>
      </w:tr>
      <w:tr w:rsidR="00A70D8F" w:rsidRPr="001D177B" w:rsidTr="0065709C">
        <w:tblPrEx>
          <w:tblLook w:val="00A0"/>
        </w:tblPrEx>
        <w:trPr>
          <w:trHeight w:val="154"/>
        </w:trPr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Крючкова Ж.М.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СОШ №</w:t>
            </w:r>
            <w:r>
              <w:rPr>
                <w:sz w:val="24"/>
                <w:szCs w:val="24"/>
              </w:rPr>
              <w:t>5</w:t>
            </w:r>
            <w:r w:rsidRPr="000C23C0">
              <w:rPr>
                <w:sz w:val="24"/>
                <w:szCs w:val="24"/>
              </w:rPr>
              <w:t>, учитель</w:t>
            </w:r>
          </w:p>
        </w:tc>
      </w:tr>
      <w:tr w:rsidR="00A70D8F" w:rsidRPr="001D177B" w:rsidTr="0065709C">
        <w:tblPrEx>
          <w:tblLook w:val="00A0"/>
        </w:tblPrEx>
        <w:trPr>
          <w:trHeight w:val="154"/>
        </w:trPr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Михайлова Т.Е.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Лицей №6, учитель</w:t>
            </w:r>
          </w:p>
        </w:tc>
      </w:tr>
      <w:tr w:rsidR="00A70D8F" w:rsidRPr="001D177B" w:rsidTr="0065709C">
        <w:tblPrEx>
          <w:tblLook w:val="00A0"/>
        </w:tblPrEx>
        <w:trPr>
          <w:trHeight w:val="154"/>
        </w:trPr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Петухова Е.Ю.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СОШ №20, учитель</w:t>
            </w:r>
          </w:p>
        </w:tc>
      </w:tr>
      <w:tr w:rsidR="00A70D8F" w:rsidRPr="001D177B" w:rsidTr="0065709C">
        <w:tblPrEx>
          <w:tblLook w:val="00A0"/>
        </w:tblPrEx>
        <w:trPr>
          <w:trHeight w:val="154"/>
        </w:trPr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4B1517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4B1517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Росенко О.В.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Лицей №11,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4B1517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4B1517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Смирнова Е.В.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Лицей</w:t>
            </w:r>
            <w:r w:rsidRPr="000C23C0">
              <w:rPr>
                <w:sz w:val="24"/>
                <w:szCs w:val="24"/>
              </w:rPr>
              <w:t xml:space="preserve"> №3,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4B1517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4B1517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Татаровская Н.Г.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Лицей №3,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4B1517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4B1517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Сухоносова М.А.</w:t>
            </w:r>
          </w:p>
        </w:tc>
        <w:tc>
          <w:tcPr>
            <w:tcW w:w="1514" w:type="pct"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Гимназия №10,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4B1517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4B1517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Удот А.А.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Гимназия №10,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 w:val="restart"/>
            <w:shd w:val="clear" w:color="auto" w:fill="auto"/>
          </w:tcPr>
          <w:p w:rsidR="00A70D8F" w:rsidRPr="006E5C5E" w:rsidRDefault="00A70D8F" w:rsidP="0065709C">
            <w:pPr>
              <w:rPr>
                <w:sz w:val="24"/>
                <w:szCs w:val="24"/>
              </w:rPr>
            </w:pPr>
            <w:r w:rsidRPr="006E5C5E">
              <w:rPr>
                <w:sz w:val="24"/>
                <w:szCs w:val="24"/>
              </w:rPr>
              <w:t>Информатика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26" w:type="pct"/>
            <w:vMerge w:val="restart"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Цыбина </w:t>
            </w:r>
          </w:p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Ольга Анатольевна</w:t>
            </w:r>
          </w:p>
        </w:tc>
        <w:tc>
          <w:tcPr>
            <w:tcW w:w="1009" w:type="pct"/>
            <w:vMerge w:val="restart"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№35 г.Шахты, заместитель директора, учитель, высшая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  <w:r w:rsidRPr="006E5C5E">
              <w:rPr>
                <w:sz w:val="24"/>
                <w:szCs w:val="24"/>
              </w:rPr>
              <w:t>9-11</w:t>
            </w: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Витюк Ю.А.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Лицей №6,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EB0C4D" w:rsidRDefault="00A70D8F" w:rsidP="0065709C">
            <w:pPr>
              <w:ind w:right="-108"/>
              <w:rPr>
                <w:sz w:val="24"/>
                <w:szCs w:val="24"/>
              </w:rPr>
            </w:pPr>
            <w:r w:rsidRPr="00EB0C4D">
              <w:rPr>
                <w:sz w:val="24"/>
                <w:szCs w:val="24"/>
              </w:rPr>
              <w:t>Фролова Д.А.</w:t>
            </w:r>
          </w:p>
        </w:tc>
        <w:tc>
          <w:tcPr>
            <w:tcW w:w="1514" w:type="pct"/>
            <w:shd w:val="clear" w:color="auto" w:fill="auto"/>
          </w:tcPr>
          <w:p w:rsidR="00A70D8F" w:rsidRPr="00EB0C4D" w:rsidRDefault="00A70D8F" w:rsidP="0065709C">
            <w:pPr>
              <w:ind w:right="-108"/>
              <w:rPr>
                <w:sz w:val="24"/>
                <w:szCs w:val="24"/>
              </w:rPr>
            </w:pPr>
            <w:r w:rsidRPr="00EB0C4D">
              <w:rPr>
                <w:sz w:val="24"/>
                <w:szCs w:val="24"/>
              </w:rPr>
              <w:t>СОШ №22,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  <w:r w:rsidRPr="003D0EAB">
              <w:rPr>
                <w:sz w:val="24"/>
                <w:szCs w:val="24"/>
              </w:rPr>
              <w:t>Нещерет</w:t>
            </w:r>
            <w:r>
              <w:rPr>
                <w:sz w:val="24"/>
                <w:szCs w:val="24"/>
              </w:rPr>
              <w:t xml:space="preserve"> Е.С.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№20,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Румянцова Л.В.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СОШ №3</w:t>
            </w:r>
            <w:r>
              <w:rPr>
                <w:sz w:val="24"/>
                <w:szCs w:val="24"/>
              </w:rPr>
              <w:t>8</w:t>
            </w:r>
            <w:r w:rsidRPr="000C23C0">
              <w:rPr>
                <w:sz w:val="24"/>
                <w:szCs w:val="24"/>
              </w:rPr>
              <w:t>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Т.Ю.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№48,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Шумилина Л.И.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№25,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 w:val="restart"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  <w:r w:rsidRPr="006E5C5E">
              <w:rPr>
                <w:sz w:val="24"/>
                <w:szCs w:val="24"/>
              </w:rPr>
              <w:lastRenderedPageBreak/>
              <w:t>Физика</w:t>
            </w:r>
          </w:p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 w:val="restart"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Краснянская  Светлана Федоровна</w:t>
            </w:r>
          </w:p>
        </w:tc>
        <w:tc>
          <w:tcPr>
            <w:tcW w:w="1009" w:type="pct"/>
            <w:vMerge w:val="restart"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г.Шахты «</w:t>
            </w:r>
            <w:r w:rsidRPr="004B1517">
              <w:rPr>
                <w:sz w:val="24"/>
                <w:szCs w:val="24"/>
              </w:rPr>
              <w:t>Лицей №</w:t>
            </w:r>
            <w:r>
              <w:rPr>
                <w:sz w:val="24"/>
                <w:szCs w:val="24"/>
              </w:rPr>
              <w:t>3»</w:t>
            </w:r>
            <w:r w:rsidRPr="004B1517">
              <w:rPr>
                <w:sz w:val="24"/>
                <w:szCs w:val="24"/>
              </w:rPr>
              <w:t>, учитель, высшая</w:t>
            </w:r>
          </w:p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 w:val="restart"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  <w:r w:rsidRPr="006E5C5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 9, 10, 11</w:t>
            </w: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Аксенова Е.Б.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№38,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842E71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Ветрова Н.А.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Лицей №26,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842E71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Городилина Л.В.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СОШ №</w:t>
            </w:r>
            <w:r>
              <w:rPr>
                <w:sz w:val="24"/>
                <w:szCs w:val="24"/>
              </w:rPr>
              <w:t>36</w:t>
            </w:r>
            <w:r w:rsidRPr="000C23C0">
              <w:rPr>
                <w:sz w:val="24"/>
                <w:szCs w:val="24"/>
              </w:rPr>
              <w:t>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842E71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B14E91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Косенко И.С.</w:t>
            </w:r>
          </w:p>
        </w:tc>
        <w:tc>
          <w:tcPr>
            <w:tcW w:w="1514" w:type="pct"/>
            <w:shd w:val="clear" w:color="auto" w:fill="auto"/>
          </w:tcPr>
          <w:p w:rsidR="00A70D8F" w:rsidRPr="00B14E91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№37,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842E71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Ятина Л.А.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№22</w:t>
            </w:r>
            <w:r w:rsidRPr="000C23C0">
              <w:rPr>
                <w:sz w:val="24"/>
                <w:szCs w:val="24"/>
              </w:rPr>
              <w:t>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Понеделкова Е.А.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Гимназия</w:t>
            </w:r>
            <w:r w:rsidRPr="000C23C0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>10</w:t>
            </w:r>
            <w:r w:rsidRPr="000C23C0">
              <w:rPr>
                <w:sz w:val="24"/>
                <w:szCs w:val="24"/>
              </w:rPr>
              <w:t>, учитель</w:t>
            </w:r>
          </w:p>
        </w:tc>
      </w:tr>
      <w:tr w:rsidR="00A70D8F" w:rsidRPr="001D177B" w:rsidTr="0065709C">
        <w:tblPrEx>
          <w:tblLook w:val="00A0"/>
        </w:tblPrEx>
        <w:trPr>
          <w:trHeight w:val="70"/>
        </w:trPr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Семенко С.И.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Лицей №6,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Торгунова И.В.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№20,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Шиллер Л.В.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№43,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 w:val="restart"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Астрономия </w:t>
            </w:r>
          </w:p>
        </w:tc>
        <w:tc>
          <w:tcPr>
            <w:tcW w:w="826" w:type="pct"/>
            <w:vMerge w:val="restar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Павлова Елена </w:t>
            </w:r>
            <w:r w:rsidRPr="000C23C0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иколаевна</w:t>
            </w:r>
          </w:p>
        </w:tc>
        <w:tc>
          <w:tcPr>
            <w:tcW w:w="1009" w:type="pct"/>
            <w:vMerge w:val="restar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№27 г.Шахты ,</w:t>
            </w:r>
            <w:r w:rsidRPr="000C23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учитель, высшая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Ветрова Н.А.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Лицей №26,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Алферова Е.А.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Лицей №3,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Молоток Т.В.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№41,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Семенко С.И.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Лицей №6,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 w:val="restart"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826" w:type="pct"/>
            <w:vMerge w:val="restart"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Сеймовская </w:t>
            </w:r>
          </w:p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Наталья Васильевна</w:t>
            </w:r>
          </w:p>
        </w:tc>
        <w:tc>
          <w:tcPr>
            <w:tcW w:w="1009" w:type="pct"/>
            <w:vMerge w:val="restart"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г.Шахты «Лицей №11», заместитель директора по УВР, учитель, высшая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  <w:r w:rsidRPr="006E5C5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, 10, 11</w:t>
            </w: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Калашникова И.А.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Лицей №6,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Максимова Т.А.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СОШ №</w:t>
            </w:r>
            <w:r>
              <w:rPr>
                <w:sz w:val="24"/>
                <w:szCs w:val="24"/>
              </w:rPr>
              <w:t>4</w:t>
            </w:r>
            <w:r w:rsidRPr="000C23C0">
              <w:rPr>
                <w:sz w:val="24"/>
                <w:szCs w:val="24"/>
              </w:rPr>
              <w:t>2,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7C3489">
              <w:rPr>
                <w:sz w:val="24"/>
                <w:szCs w:val="24"/>
              </w:rPr>
              <w:t>Вабищевич</w:t>
            </w:r>
            <w:r>
              <w:rPr>
                <w:sz w:val="24"/>
                <w:szCs w:val="24"/>
              </w:rPr>
              <w:t xml:space="preserve"> М.В.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№37,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Нерсесян Н.А.</w:t>
            </w:r>
          </w:p>
        </w:tc>
        <w:tc>
          <w:tcPr>
            <w:tcW w:w="1514" w:type="pct"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№35,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Сапун И.Д.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Лицей №3, учител</w:t>
            </w:r>
            <w:r>
              <w:rPr>
                <w:sz w:val="24"/>
                <w:szCs w:val="24"/>
              </w:rPr>
              <w:t>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Скрыльникова Д.Э.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№27</w:t>
            </w:r>
            <w:r w:rsidRPr="000C23C0">
              <w:rPr>
                <w:sz w:val="24"/>
                <w:szCs w:val="24"/>
              </w:rPr>
              <w:t>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Стебловская О.Н.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№20</w:t>
            </w:r>
            <w:r w:rsidRPr="000C23C0">
              <w:rPr>
                <w:sz w:val="24"/>
                <w:szCs w:val="24"/>
              </w:rPr>
              <w:t>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Шуклова Н.Ш.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</w:t>
            </w:r>
            <w:r w:rsidRPr="000C23C0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>7</w:t>
            </w:r>
            <w:r w:rsidRPr="000C23C0">
              <w:rPr>
                <w:sz w:val="24"/>
                <w:szCs w:val="24"/>
              </w:rPr>
              <w:t>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 w:val="restart"/>
            <w:shd w:val="clear" w:color="auto" w:fill="auto"/>
          </w:tcPr>
          <w:p w:rsidR="00A70D8F" w:rsidRPr="006E5C5E" w:rsidRDefault="00A70D8F" w:rsidP="0065709C">
            <w:pPr>
              <w:rPr>
                <w:sz w:val="24"/>
                <w:szCs w:val="24"/>
              </w:rPr>
            </w:pPr>
            <w:r w:rsidRPr="006E5C5E">
              <w:rPr>
                <w:sz w:val="24"/>
                <w:szCs w:val="24"/>
              </w:rPr>
              <w:t>Биология</w:t>
            </w:r>
          </w:p>
        </w:tc>
        <w:tc>
          <w:tcPr>
            <w:tcW w:w="826" w:type="pct"/>
            <w:vMerge w:val="restart"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Давыдова </w:t>
            </w:r>
          </w:p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Ирина Александровна</w:t>
            </w:r>
          </w:p>
        </w:tc>
        <w:tc>
          <w:tcPr>
            <w:tcW w:w="1009" w:type="pct"/>
            <w:vMerge w:val="restart"/>
            <w:shd w:val="clear" w:color="auto" w:fill="auto"/>
          </w:tcPr>
          <w:p w:rsidR="00A70D8F" w:rsidRPr="001D177B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r w:rsidRPr="001D177B">
              <w:rPr>
                <w:sz w:val="24"/>
                <w:szCs w:val="24"/>
              </w:rPr>
              <w:t>СОШ №20</w:t>
            </w:r>
            <w:r>
              <w:rPr>
                <w:sz w:val="24"/>
                <w:szCs w:val="24"/>
              </w:rPr>
              <w:t xml:space="preserve"> г.Шахты</w:t>
            </w:r>
            <w:r w:rsidRPr="001D177B">
              <w:rPr>
                <w:sz w:val="24"/>
                <w:szCs w:val="24"/>
              </w:rPr>
              <w:t>, директор, учитель, высшая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  <w:r w:rsidRPr="006E5C5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, </w:t>
            </w:r>
          </w:p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  <w:r w:rsidRPr="006E5C5E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-11</w:t>
            </w: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Бакуменко Н.И.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 xml:space="preserve">СОШ </w:t>
            </w:r>
            <w:r>
              <w:rPr>
                <w:sz w:val="24"/>
                <w:szCs w:val="24"/>
              </w:rPr>
              <w:t>№12</w:t>
            </w:r>
            <w:r w:rsidRPr="000C23C0">
              <w:rPr>
                <w:sz w:val="24"/>
                <w:szCs w:val="24"/>
              </w:rPr>
              <w:t>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Борисенко И.Г.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Лицей №3,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 xml:space="preserve">Евтушенко О.Н. 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СОШ №38,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Моргунова Н.В.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СОШ №14,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Кумова А.А.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Лицей №6,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Симагина Л.О.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СОШ №37, учитель</w:t>
            </w:r>
          </w:p>
        </w:tc>
      </w:tr>
      <w:tr w:rsidR="00A70D8F" w:rsidRPr="001D177B" w:rsidTr="0065709C">
        <w:tblPrEx>
          <w:tblLook w:val="00A0"/>
        </w:tblPrEx>
        <w:trPr>
          <w:trHeight w:val="209"/>
        </w:trPr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Чиграй Е.А.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СОШ №1,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 w:val="restart"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  <w:r w:rsidRPr="006E5C5E">
              <w:rPr>
                <w:sz w:val="24"/>
                <w:szCs w:val="24"/>
              </w:rPr>
              <w:t>Экология</w:t>
            </w:r>
          </w:p>
        </w:tc>
        <w:tc>
          <w:tcPr>
            <w:tcW w:w="826" w:type="pct"/>
            <w:vMerge w:val="restart"/>
            <w:shd w:val="clear" w:color="auto" w:fill="auto"/>
          </w:tcPr>
          <w:p w:rsidR="00A70D8F" w:rsidRPr="001D177B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Чиграй Елена Анатольевна</w:t>
            </w:r>
          </w:p>
        </w:tc>
        <w:tc>
          <w:tcPr>
            <w:tcW w:w="1009" w:type="pct"/>
            <w:vMerge w:val="restart"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СОШ №1 г.Шахты, </w:t>
            </w:r>
            <w:r w:rsidRPr="006E5C5E">
              <w:rPr>
                <w:sz w:val="24"/>
                <w:szCs w:val="24"/>
              </w:rPr>
              <w:t>учитель, высшая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  <w:r w:rsidRPr="006E5C5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, 10, 11</w:t>
            </w: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Евграфова О.Н.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СОШ №42,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Евтушенко О.Н.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№38,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Ермаченкова Е.Ф.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СОШ №40,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1D177B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F06B75" w:rsidRDefault="00A70D8F" w:rsidP="0065709C">
            <w:pPr>
              <w:ind w:right="-108"/>
              <w:rPr>
                <w:sz w:val="24"/>
                <w:szCs w:val="24"/>
                <w:highlight w:val="yellow"/>
              </w:rPr>
            </w:pPr>
            <w:r w:rsidRPr="00F53C35">
              <w:rPr>
                <w:sz w:val="24"/>
                <w:szCs w:val="24"/>
              </w:rPr>
              <w:t>Колычева О.С.</w:t>
            </w:r>
          </w:p>
        </w:tc>
        <w:tc>
          <w:tcPr>
            <w:tcW w:w="1514" w:type="pct"/>
            <w:shd w:val="clear" w:color="auto" w:fill="auto"/>
          </w:tcPr>
          <w:p w:rsidR="00A70D8F" w:rsidRPr="00F06B75" w:rsidRDefault="00A70D8F" w:rsidP="0065709C">
            <w:pPr>
              <w:ind w:right="-108"/>
              <w:rPr>
                <w:sz w:val="24"/>
                <w:szCs w:val="24"/>
                <w:highlight w:val="yellow"/>
              </w:rPr>
            </w:pPr>
            <w:r w:rsidRPr="000C23C0">
              <w:rPr>
                <w:sz w:val="24"/>
                <w:szCs w:val="24"/>
              </w:rPr>
              <w:t>Гимназия</w:t>
            </w:r>
            <w:r>
              <w:rPr>
                <w:sz w:val="24"/>
                <w:szCs w:val="24"/>
              </w:rPr>
              <w:t xml:space="preserve"> имени А.С. Пушкина</w:t>
            </w:r>
            <w:r w:rsidRPr="000C23C0">
              <w:rPr>
                <w:sz w:val="24"/>
                <w:szCs w:val="24"/>
              </w:rPr>
              <w:t>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Пищулина А.С.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Лицей №11,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 w:val="restart"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  <w:r w:rsidRPr="006E5C5E">
              <w:rPr>
                <w:sz w:val="24"/>
                <w:szCs w:val="24"/>
              </w:rPr>
              <w:t>История</w:t>
            </w:r>
          </w:p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 w:val="restart"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Куштель Галина Александровна</w:t>
            </w:r>
          </w:p>
        </w:tc>
        <w:tc>
          <w:tcPr>
            <w:tcW w:w="1009" w:type="pct"/>
            <w:vMerge w:val="restart"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СОШ №43 г.Шахты, </w:t>
            </w:r>
            <w:r w:rsidRPr="006E5C5E">
              <w:rPr>
                <w:sz w:val="24"/>
                <w:szCs w:val="24"/>
              </w:rPr>
              <w:t>учитель, высшая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  <w:r w:rsidRPr="006E5C5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, 10, 11</w:t>
            </w:r>
          </w:p>
        </w:tc>
        <w:tc>
          <w:tcPr>
            <w:tcW w:w="734" w:type="pct"/>
            <w:shd w:val="clear" w:color="auto" w:fill="auto"/>
          </w:tcPr>
          <w:p w:rsidR="00A70D8F" w:rsidRPr="00290679" w:rsidRDefault="00A70D8F" w:rsidP="0065709C">
            <w:pPr>
              <w:ind w:right="-108"/>
              <w:rPr>
                <w:sz w:val="24"/>
                <w:szCs w:val="24"/>
              </w:rPr>
            </w:pPr>
            <w:r w:rsidRPr="00290679">
              <w:rPr>
                <w:sz w:val="24"/>
                <w:szCs w:val="24"/>
              </w:rPr>
              <w:t>Богданова Н.П.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СОШ №</w:t>
            </w:r>
            <w:r>
              <w:rPr>
                <w:sz w:val="24"/>
                <w:szCs w:val="24"/>
              </w:rPr>
              <w:t>42</w:t>
            </w:r>
            <w:r w:rsidRPr="000C23C0">
              <w:rPr>
                <w:sz w:val="24"/>
                <w:szCs w:val="24"/>
              </w:rPr>
              <w:t>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3C5195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Герасименко М.Г.</w:t>
            </w:r>
          </w:p>
        </w:tc>
        <w:tc>
          <w:tcPr>
            <w:tcW w:w="1514" w:type="pct"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 xml:space="preserve">Гимназия №10, </w:t>
            </w:r>
            <w:r>
              <w:rPr>
                <w:sz w:val="24"/>
                <w:szCs w:val="24"/>
              </w:rPr>
              <w:t>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3C5195" w:rsidRDefault="00A70D8F" w:rsidP="0065709C">
            <w:pPr>
              <w:ind w:right="-108"/>
              <w:rPr>
                <w:sz w:val="24"/>
                <w:szCs w:val="24"/>
              </w:rPr>
            </w:pPr>
            <w:r w:rsidRPr="003C5195">
              <w:rPr>
                <w:sz w:val="24"/>
                <w:szCs w:val="24"/>
              </w:rPr>
              <w:t>Желтов А.А.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№35,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Клейманова О.В.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№38,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Комерова Г.Е.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СОШ №</w:t>
            </w:r>
            <w:r>
              <w:rPr>
                <w:sz w:val="24"/>
                <w:szCs w:val="24"/>
              </w:rPr>
              <w:t>20</w:t>
            </w:r>
            <w:r w:rsidRPr="000C23C0">
              <w:rPr>
                <w:sz w:val="24"/>
                <w:szCs w:val="24"/>
              </w:rPr>
              <w:t>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F53C35" w:rsidRDefault="00A70D8F" w:rsidP="0065709C">
            <w:pPr>
              <w:ind w:right="-108"/>
              <w:rPr>
                <w:sz w:val="24"/>
                <w:szCs w:val="24"/>
              </w:rPr>
            </w:pPr>
            <w:r w:rsidRPr="00F53C35">
              <w:rPr>
                <w:sz w:val="24"/>
                <w:szCs w:val="24"/>
              </w:rPr>
              <w:t>Павлова Л.В.</w:t>
            </w:r>
          </w:p>
        </w:tc>
        <w:tc>
          <w:tcPr>
            <w:tcW w:w="1514" w:type="pct"/>
            <w:shd w:val="clear" w:color="auto" w:fill="auto"/>
          </w:tcPr>
          <w:p w:rsidR="00A70D8F" w:rsidRPr="00F53C35" w:rsidRDefault="00A70D8F" w:rsidP="0065709C">
            <w:pPr>
              <w:ind w:right="-108"/>
              <w:rPr>
                <w:sz w:val="24"/>
                <w:szCs w:val="24"/>
              </w:rPr>
            </w:pPr>
            <w:r w:rsidRPr="00F53C35">
              <w:rPr>
                <w:sz w:val="24"/>
                <w:szCs w:val="24"/>
              </w:rPr>
              <w:t>СОШ №21,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Надежкина Л.С.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Гимназия</w:t>
            </w:r>
            <w:r>
              <w:rPr>
                <w:sz w:val="24"/>
                <w:szCs w:val="24"/>
              </w:rPr>
              <w:t xml:space="preserve"> имени А.С. Пушкина</w:t>
            </w:r>
            <w:r w:rsidRPr="000C23C0">
              <w:rPr>
                <w:sz w:val="24"/>
                <w:szCs w:val="24"/>
              </w:rPr>
              <w:t>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Пимкина И.А.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СОШ №</w:t>
            </w:r>
            <w:r>
              <w:rPr>
                <w:sz w:val="24"/>
                <w:szCs w:val="24"/>
              </w:rPr>
              <w:t>27</w:t>
            </w:r>
            <w:r w:rsidRPr="000C23C0">
              <w:rPr>
                <w:sz w:val="24"/>
                <w:szCs w:val="24"/>
              </w:rPr>
              <w:t>,учитель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D4140F" w:rsidRDefault="00A70D8F" w:rsidP="0065709C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Садова Л.Н.</w:t>
            </w:r>
          </w:p>
        </w:tc>
        <w:tc>
          <w:tcPr>
            <w:tcW w:w="1514" w:type="pct"/>
            <w:shd w:val="clear" w:color="auto" w:fill="auto"/>
          </w:tcPr>
          <w:p w:rsidR="00A70D8F" w:rsidRPr="00D4140F" w:rsidRDefault="00A70D8F" w:rsidP="0065709C">
            <w:pPr>
              <w:ind w:right="-108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Лицей №26</w:t>
            </w:r>
            <w:r w:rsidRPr="000C23C0">
              <w:rPr>
                <w:sz w:val="24"/>
                <w:szCs w:val="24"/>
              </w:rPr>
              <w:t>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 w:val="restart"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  <w:r w:rsidRPr="006E5C5E">
              <w:rPr>
                <w:sz w:val="24"/>
                <w:szCs w:val="24"/>
              </w:rPr>
              <w:t>Право</w:t>
            </w:r>
          </w:p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 w:val="restart"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Буданов</w:t>
            </w:r>
          </w:p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 Александрович</w:t>
            </w:r>
          </w:p>
        </w:tc>
        <w:tc>
          <w:tcPr>
            <w:tcW w:w="1009" w:type="pct"/>
            <w:vMerge w:val="restart"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г.Шахты «Лицей №3», учитель</w:t>
            </w:r>
            <w:r w:rsidRPr="006E5C5E">
              <w:rPr>
                <w:sz w:val="24"/>
                <w:szCs w:val="24"/>
              </w:rPr>
              <w:t>, высшая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  <w:r w:rsidRPr="006E5C5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, 10, 11</w:t>
            </w: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Акимова Е.Б.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СОШ №23,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Бондарева Т.А.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№21,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Гончаренко С.Г.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СОШ №</w:t>
            </w:r>
            <w:r>
              <w:rPr>
                <w:sz w:val="24"/>
                <w:szCs w:val="24"/>
              </w:rPr>
              <w:t>27</w:t>
            </w:r>
            <w:r w:rsidRPr="000C23C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0C23C0">
              <w:rPr>
                <w:sz w:val="24"/>
                <w:szCs w:val="24"/>
              </w:rPr>
              <w:t>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Терещенко Е.И.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№48, учитель</w:t>
            </w:r>
          </w:p>
        </w:tc>
      </w:tr>
      <w:tr w:rsidR="00A70D8F" w:rsidRPr="001D177B" w:rsidTr="0065709C">
        <w:tblPrEx>
          <w:tblLook w:val="00A0"/>
        </w:tblPrEx>
        <w:trPr>
          <w:trHeight w:val="70"/>
        </w:trPr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Халайцан Ж.А.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СОШ №35,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 w:val="restart"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  <w:r w:rsidRPr="006E5C5E">
              <w:rPr>
                <w:sz w:val="24"/>
                <w:szCs w:val="24"/>
              </w:rPr>
              <w:t>Обществознание</w:t>
            </w:r>
          </w:p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 w:val="restart"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Снежко</w:t>
            </w:r>
          </w:p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 Михайловна</w:t>
            </w:r>
          </w:p>
        </w:tc>
        <w:tc>
          <w:tcPr>
            <w:tcW w:w="1009" w:type="pct"/>
            <w:vMerge w:val="restart"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г.Шахты «Лицей №3»</w:t>
            </w:r>
            <w:r w:rsidRPr="006E5C5E">
              <w:rPr>
                <w:sz w:val="24"/>
                <w:szCs w:val="24"/>
              </w:rPr>
              <w:t>, учитель, высшая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  <w:r w:rsidRPr="006E5C5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, 10, 11</w:t>
            </w:r>
          </w:p>
        </w:tc>
        <w:tc>
          <w:tcPr>
            <w:tcW w:w="734" w:type="pct"/>
            <w:shd w:val="clear" w:color="auto" w:fill="auto"/>
          </w:tcPr>
          <w:p w:rsidR="00A70D8F" w:rsidRPr="00B14E91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Бондарева Т.А.</w:t>
            </w:r>
          </w:p>
        </w:tc>
        <w:tc>
          <w:tcPr>
            <w:tcW w:w="1514" w:type="pct"/>
            <w:shd w:val="clear" w:color="auto" w:fill="auto"/>
          </w:tcPr>
          <w:p w:rsidR="00A70D8F" w:rsidRPr="00B14E91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№21,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А.А.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№30,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Джалагония Ю.А.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Лицей №3,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Козаченко И.А.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СОШ №5, учитель</w:t>
            </w:r>
          </w:p>
        </w:tc>
      </w:tr>
      <w:tr w:rsidR="00A70D8F" w:rsidRPr="001D177B" w:rsidTr="0065709C">
        <w:tblPrEx>
          <w:tblLook w:val="00A0"/>
        </w:tblPrEx>
        <w:trPr>
          <w:trHeight w:val="70"/>
        </w:trPr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Ларионова Л.М.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№22, учитель</w:t>
            </w:r>
          </w:p>
        </w:tc>
      </w:tr>
      <w:tr w:rsidR="00A70D8F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Пимкина И.А.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СОШ №</w:t>
            </w:r>
            <w:r>
              <w:rPr>
                <w:sz w:val="24"/>
                <w:szCs w:val="24"/>
              </w:rPr>
              <w:t>27</w:t>
            </w:r>
            <w:r w:rsidRPr="000C23C0">
              <w:rPr>
                <w:sz w:val="24"/>
                <w:szCs w:val="24"/>
              </w:rPr>
              <w:t>,учитель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Потоцкая М.В.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Лицей</w:t>
            </w:r>
            <w:r w:rsidRPr="000C23C0">
              <w:rPr>
                <w:sz w:val="24"/>
                <w:szCs w:val="24"/>
              </w:rPr>
              <w:t xml:space="preserve"> №6,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Спивак О.В.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№25,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 w:val="restart"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  <w:r w:rsidRPr="006E5C5E">
              <w:rPr>
                <w:sz w:val="24"/>
                <w:szCs w:val="24"/>
              </w:rPr>
              <w:t>География</w:t>
            </w:r>
          </w:p>
        </w:tc>
        <w:tc>
          <w:tcPr>
            <w:tcW w:w="826" w:type="pct"/>
            <w:vMerge w:val="restart"/>
            <w:shd w:val="clear" w:color="auto" w:fill="auto"/>
          </w:tcPr>
          <w:p w:rsidR="00A70D8F" w:rsidRPr="00852EEF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Воробьева Наталья Николаевна</w:t>
            </w:r>
          </w:p>
        </w:tc>
        <w:tc>
          <w:tcPr>
            <w:tcW w:w="1009" w:type="pct"/>
            <w:vMerge w:val="restart"/>
            <w:shd w:val="clear" w:color="auto" w:fill="auto"/>
          </w:tcPr>
          <w:p w:rsidR="00A70D8F" w:rsidRPr="00852EEF" w:rsidRDefault="00A70D8F" w:rsidP="0065709C">
            <w:pPr>
              <w:ind w:right="-108"/>
              <w:rPr>
                <w:sz w:val="24"/>
                <w:szCs w:val="24"/>
              </w:rPr>
            </w:pPr>
            <w:r w:rsidRPr="00852EEF">
              <w:rPr>
                <w:sz w:val="24"/>
                <w:szCs w:val="24"/>
              </w:rPr>
              <w:t>МБОУ г.Шахты «Лицей №</w:t>
            </w:r>
            <w:r>
              <w:rPr>
                <w:sz w:val="24"/>
                <w:szCs w:val="24"/>
              </w:rPr>
              <w:t>26</w:t>
            </w:r>
            <w:r w:rsidRPr="00852EEF">
              <w:rPr>
                <w:sz w:val="24"/>
                <w:szCs w:val="24"/>
              </w:rPr>
              <w:t xml:space="preserve">», </w:t>
            </w:r>
            <w:r>
              <w:rPr>
                <w:sz w:val="24"/>
                <w:szCs w:val="24"/>
              </w:rPr>
              <w:t>заместитель директора по УВР, учитель, высшая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  <w:r w:rsidRPr="006E5C5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, </w:t>
            </w:r>
          </w:p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  <w:r w:rsidRPr="006E5C5E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-11</w:t>
            </w: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Божко Н.А.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№27,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Бороздина Г.Ф.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№8,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Гнучева С.А.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№48</w:t>
            </w:r>
            <w:r w:rsidRPr="000C23C0">
              <w:rPr>
                <w:sz w:val="24"/>
                <w:szCs w:val="24"/>
              </w:rPr>
              <w:t>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Головань Е.М.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Лицей №6,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D2BAB" w:rsidRDefault="00A70D8F" w:rsidP="0065709C">
            <w:pPr>
              <w:ind w:right="-108"/>
              <w:rPr>
                <w:sz w:val="24"/>
                <w:szCs w:val="24"/>
              </w:rPr>
            </w:pPr>
            <w:r w:rsidRPr="000D2BAB">
              <w:rPr>
                <w:sz w:val="24"/>
                <w:szCs w:val="24"/>
              </w:rPr>
              <w:t>Зайцева Е.А.</w:t>
            </w:r>
          </w:p>
        </w:tc>
        <w:tc>
          <w:tcPr>
            <w:tcW w:w="1514" w:type="pct"/>
            <w:shd w:val="clear" w:color="auto" w:fill="auto"/>
          </w:tcPr>
          <w:p w:rsidR="00A70D8F" w:rsidRPr="000D2BAB" w:rsidRDefault="00A70D8F" w:rsidP="0065709C">
            <w:pPr>
              <w:ind w:right="-108"/>
              <w:rPr>
                <w:sz w:val="24"/>
                <w:szCs w:val="24"/>
              </w:rPr>
            </w:pPr>
            <w:r w:rsidRPr="000D2BAB">
              <w:rPr>
                <w:sz w:val="24"/>
                <w:szCs w:val="24"/>
              </w:rPr>
              <w:t>СОШ №5, учитель</w:t>
            </w:r>
          </w:p>
        </w:tc>
      </w:tr>
      <w:tr w:rsidR="00A70D8F" w:rsidRPr="001D177B" w:rsidTr="0065709C">
        <w:tblPrEx>
          <w:tblLook w:val="00A0"/>
        </w:tblPrEx>
        <w:trPr>
          <w:trHeight w:val="205"/>
        </w:trPr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Подольская Л.В.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СОШ №41,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Смыкова С.А.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СОШ №3</w:t>
            </w:r>
            <w:r>
              <w:rPr>
                <w:sz w:val="24"/>
                <w:szCs w:val="24"/>
              </w:rPr>
              <w:t>5</w:t>
            </w:r>
            <w:r w:rsidRPr="000C23C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Темчур Н.С.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№21, учитель</w:t>
            </w:r>
          </w:p>
        </w:tc>
      </w:tr>
      <w:tr w:rsidR="00A70D8F" w:rsidRPr="001D177B" w:rsidTr="0065709C">
        <w:tblPrEx>
          <w:tblLook w:val="00A0"/>
        </w:tblPrEx>
        <w:trPr>
          <w:trHeight w:val="187"/>
        </w:trPr>
        <w:tc>
          <w:tcPr>
            <w:tcW w:w="642" w:type="pct"/>
            <w:vMerge w:val="restart"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  <w:r w:rsidRPr="006E5C5E">
              <w:rPr>
                <w:sz w:val="24"/>
                <w:szCs w:val="24"/>
              </w:rPr>
              <w:t>Экономика</w:t>
            </w:r>
          </w:p>
        </w:tc>
        <w:tc>
          <w:tcPr>
            <w:tcW w:w="826" w:type="pct"/>
            <w:vMerge w:val="restart"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Авилова Александра Николаевна</w:t>
            </w:r>
          </w:p>
        </w:tc>
        <w:tc>
          <w:tcPr>
            <w:tcW w:w="1009" w:type="pct"/>
            <w:vMerge w:val="restart"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г.Шахты «Гимназия №10»</w:t>
            </w:r>
            <w:r w:rsidRPr="006E5C5E">
              <w:rPr>
                <w:sz w:val="24"/>
                <w:szCs w:val="24"/>
              </w:rPr>
              <w:t>, учитель, высшая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  <w:r w:rsidRPr="006E5C5E">
              <w:rPr>
                <w:sz w:val="24"/>
                <w:szCs w:val="24"/>
              </w:rPr>
              <w:t>9-11</w:t>
            </w: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Воробьева Н.Н.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Лицей №26, зам</w:t>
            </w:r>
            <w:r>
              <w:rPr>
                <w:sz w:val="24"/>
                <w:szCs w:val="24"/>
              </w:rPr>
              <w:t>еститель</w:t>
            </w:r>
            <w:r w:rsidRPr="000C23C0">
              <w:rPr>
                <w:sz w:val="24"/>
                <w:szCs w:val="24"/>
              </w:rPr>
              <w:t xml:space="preserve"> директора</w:t>
            </w:r>
          </w:p>
        </w:tc>
      </w:tr>
      <w:tr w:rsidR="00A70D8F" w:rsidRPr="001D177B" w:rsidTr="0065709C">
        <w:tblPrEx>
          <w:tblLook w:val="00A0"/>
        </w:tblPrEx>
        <w:trPr>
          <w:trHeight w:val="192"/>
        </w:trPr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Селеменева С.В.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Лицей №11, учител</w:t>
            </w:r>
            <w:r>
              <w:rPr>
                <w:sz w:val="24"/>
                <w:szCs w:val="24"/>
              </w:rPr>
              <w:t>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А.А.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СОШ №</w:t>
            </w:r>
            <w:r>
              <w:rPr>
                <w:sz w:val="24"/>
                <w:szCs w:val="24"/>
              </w:rPr>
              <w:t>30</w:t>
            </w:r>
            <w:r w:rsidRPr="000C23C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Гнучева С.А.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№48</w:t>
            </w:r>
            <w:r w:rsidRPr="000C23C0">
              <w:rPr>
                <w:sz w:val="24"/>
                <w:szCs w:val="24"/>
              </w:rPr>
              <w:t>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Джалагония Ю.А.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Лицей №3,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 w:val="restart"/>
            <w:shd w:val="clear" w:color="auto" w:fill="auto"/>
          </w:tcPr>
          <w:p w:rsidR="00A70D8F" w:rsidRPr="006E5C5E" w:rsidRDefault="00A70D8F" w:rsidP="00657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826" w:type="pct"/>
            <w:vMerge w:val="restart"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Евменова Галина Николаевна</w:t>
            </w:r>
          </w:p>
        </w:tc>
        <w:tc>
          <w:tcPr>
            <w:tcW w:w="1009" w:type="pct"/>
            <w:vMerge w:val="restart"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г.Шахты «Гимназия №10»</w:t>
            </w:r>
            <w:r w:rsidRPr="006E5C5E">
              <w:rPr>
                <w:sz w:val="24"/>
                <w:szCs w:val="24"/>
              </w:rPr>
              <w:t>, учитель, высшая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7-8,</w:t>
            </w:r>
          </w:p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  <w:r w:rsidRPr="006E5C5E">
              <w:rPr>
                <w:sz w:val="24"/>
                <w:szCs w:val="24"/>
              </w:rPr>
              <w:t>9-11</w:t>
            </w: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Буренко И.А.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№42</w:t>
            </w:r>
            <w:r w:rsidRPr="000C23C0">
              <w:rPr>
                <w:sz w:val="24"/>
                <w:szCs w:val="24"/>
              </w:rPr>
              <w:t>, учитель</w:t>
            </w:r>
          </w:p>
        </w:tc>
      </w:tr>
      <w:tr w:rsidR="00A70D8F" w:rsidRPr="001D177B" w:rsidTr="0065709C">
        <w:tblPrEx>
          <w:tblLook w:val="00A0"/>
        </w:tblPrEx>
        <w:trPr>
          <w:trHeight w:val="70"/>
        </w:trPr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Жидков А.В.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Лицей №6,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Кобыляцкая С.А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Гимназия</w:t>
            </w:r>
            <w:r>
              <w:rPr>
                <w:sz w:val="24"/>
                <w:szCs w:val="24"/>
              </w:rPr>
              <w:t xml:space="preserve"> имени А.С. Пушкина</w:t>
            </w:r>
            <w:r w:rsidRPr="000C23C0">
              <w:rPr>
                <w:sz w:val="24"/>
                <w:szCs w:val="24"/>
              </w:rPr>
              <w:t>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Коробицина В.А.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№48</w:t>
            </w:r>
            <w:r w:rsidRPr="000C23C0">
              <w:rPr>
                <w:sz w:val="24"/>
                <w:szCs w:val="24"/>
              </w:rPr>
              <w:t>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Любомищенко Е.В.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№20,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Чевардина Н.Н.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№48</w:t>
            </w:r>
            <w:r w:rsidRPr="000C23C0">
              <w:rPr>
                <w:sz w:val="24"/>
                <w:szCs w:val="24"/>
              </w:rPr>
              <w:t>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Немиров О.В.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Лицей</w:t>
            </w:r>
            <w:r w:rsidRPr="006E5C5E">
              <w:rPr>
                <w:sz w:val="24"/>
                <w:szCs w:val="24"/>
              </w:rPr>
              <w:t xml:space="preserve"> №1</w:t>
            </w:r>
            <w:r>
              <w:rPr>
                <w:sz w:val="24"/>
                <w:szCs w:val="24"/>
              </w:rPr>
              <w:t>1</w:t>
            </w:r>
            <w:r w:rsidRPr="006E5C5E">
              <w:rPr>
                <w:sz w:val="24"/>
                <w:szCs w:val="24"/>
              </w:rPr>
              <w:t>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F29E6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Полежаева Е.И.</w:t>
            </w:r>
          </w:p>
        </w:tc>
        <w:tc>
          <w:tcPr>
            <w:tcW w:w="1514" w:type="pct"/>
            <w:shd w:val="clear" w:color="auto" w:fill="auto"/>
          </w:tcPr>
          <w:p w:rsidR="00A70D8F" w:rsidRPr="000F29E6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Лицей №26,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 Н.С.</w:t>
            </w:r>
          </w:p>
        </w:tc>
        <w:tc>
          <w:tcPr>
            <w:tcW w:w="1514" w:type="pct"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№1,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 w:val="restart"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 (техно</w:t>
            </w:r>
            <w:r w:rsidRPr="006E5C5E">
              <w:rPr>
                <w:sz w:val="24"/>
                <w:szCs w:val="24"/>
              </w:rPr>
              <w:t>логия</w:t>
            </w:r>
            <w:r>
              <w:rPr>
                <w:sz w:val="24"/>
                <w:szCs w:val="24"/>
              </w:rPr>
              <w:t>)</w:t>
            </w:r>
            <w:r w:rsidRPr="006E5C5E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826" w:type="pct"/>
            <w:vMerge w:val="restart"/>
            <w:shd w:val="clear" w:color="auto" w:fill="auto"/>
          </w:tcPr>
          <w:p w:rsidR="00A70D8F" w:rsidRPr="00A97045" w:rsidRDefault="00A70D8F" w:rsidP="0065709C">
            <w:pPr>
              <w:ind w:right="-108"/>
              <w:rPr>
                <w:sz w:val="24"/>
                <w:szCs w:val="24"/>
                <w:highlight w:val="yellow"/>
              </w:rPr>
            </w:pPr>
            <w:r w:rsidRPr="00DC2E13">
              <w:rPr>
                <w:sz w:val="24"/>
                <w:szCs w:val="24"/>
              </w:rPr>
              <w:t>Семиглазова Елена Владимировна</w:t>
            </w:r>
          </w:p>
        </w:tc>
        <w:tc>
          <w:tcPr>
            <w:tcW w:w="1009" w:type="pct"/>
            <w:vMerge w:val="restart"/>
            <w:shd w:val="clear" w:color="auto" w:fill="auto"/>
          </w:tcPr>
          <w:p w:rsidR="00A70D8F" w:rsidRPr="00A97045" w:rsidRDefault="00A70D8F" w:rsidP="0065709C">
            <w:pPr>
              <w:ind w:right="-108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МБОУ г.Шахты «Лицей №6», учитель</w:t>
            </w:r>
            <w:r w:rsidRPr="006E5C5E">
              <w:rPr>
                <w:sz w:val="24"/>
                <w:szCs w:val="24"/>
              </w:rPr>
              <w:t>, высшая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7-8, </w:t>
            </w:r>
            <w:r w:rsidRPr="006E5C5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, </w:t>
            </w:r>
          </w:p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6E5C5E">
              <w:rPr>
                <w:sz w:val="24"/>
                <w:szCs w:val="24"/>
              </w:rPr>
              <w:t>-11</w:t>
            </w: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Бажанова Г.Б.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№35,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Бахмат Е.А.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№37,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BB6EBF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Кузин В.В. </w:t>
            </w:r>
          </w:p>
        </w:tc>
        <w:tc>
          <w:tcPr>
            <w:tcW w:w="1514" w:type="pct"/>
            <w:shd w:val="clear" w:color="auto" w:fill="auto"/>
          </w:tcPr>
          <w:p w:rsidR="00A70D8F" w:rsidRPr="00BB6EBF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 xml:space="preserve">Гимназия </w:t>
            </w:r>
            <w:r>
              <w:rPr>
                <w:sz w:val="24"/>
                <w:szCs w:val="24"/>
              </w:rPr>
              <w:t>имени А.С. Пушкина</w:t>
            </w:r>
            <w:r w:rsidRPr="000C23C0">
              <w:rPr>
                <w:sz w:val="24"/>
                <w:szCs w:val="24"/>
              </w:rPr>
              <w:t>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Кондратьева А.В.</w:t>
            </w:r>
          </w:p>
        </w:tc>
        <w:tc>
          <w:tcPr>
            <w:tcW w:w="1514" w:type="pct"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№30, учитель</w:t>
            </w:r>
          </w:p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Шапочкин А.А.</w:t>
            </w:r>
          </w:p>
        </w:tc>
        <w:tc>
          <w:tcPr>
            <w:tcW w:w="1514" w:type="pct"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>СОШ №</w:t>
            </w:r>
            <w:r>
              <w:rPr>
                <w:sz w:val="24"/>
                <w:szCs w:val="24"/>
              </w:rPr>
              <w:t>50</w:t>
            </w:r>
            <w:r w:rsidRPr="000C23C0">
              <w:rPr>
                <w:sz w:val="24"/>
                <w:szCs w:val="24"/>
              </w:rPr>
              <w:t>, учитель</w:t>
            </w:r>
          </w:p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</w:tr>
      <w:tr w:rsidR="00A70D8F" w:rsidRPr="001D177B" w:rsidTr="0065709C">
        <w:tblPrEx>
          <w:tblLook w:val="00A0"/>
        </w:tblPrEx>
        <w:trPr>
          <w:trHeight w:val="299"/>
        </w:trPr>
        <w:tc>
          <w:tcPr>
            <w:tcW w:w="642" w:type="pct"/>
            <w:vMerge w:val="restart"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ОБЗР</w:t>
            </w:r>
          </w:p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 w:val="restart"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Немиров Олег Вячеславович</w:t>
            </w:r>
          </w:p>
        </w:tc>
        <w:tc>
          <w:tcPr>
            <w:tcW w:w="1009" w:type="pct"/>
            <w:vMerge w:val="restart"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г.Шахты «Лицей №11», учитель</w:t>
            </w:r>
            <w:r w:rsidRPr="006E5C5E">
              <w:rPr>
                <w:sz w:val="24"/>
                <w:szCs w:val="24"/>
              </w:rPr>
              <w:t>, высшая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7-8, </w:t>
            </w:r>
            <w:r w:rsidRPr="006E5C5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, </w:t>
            </w:r>
          </w:p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10, </w:t>
            </w:r>
            <w:r w:rsidRPr="006E5C5E">
              <w:rPr>
                <w:sz w:val="24"/>
                <w:szCs w:val="24"/>
              </w:rPr>
              <w:t>11</w:t>
            </w:r>
          </w:p>
        </w:tc>
        <w:tc>
          <w:tcPr>
            <w:tcW w:w="734" w:type="pct"/>
            <w:shd w:val="clear" w:color="auto" w:fill="auto"/>
            <w:vAlign w:val="bottom"/>
          </w:tcPr>
          <w:p w:rsidR="00A70D8F" w:rsidRPr="006B5D88" w:rsidRDefault="00A70D8F" w:rsidP="0065709C">
            <w:pPr>
              <w:ind w:right="-108"/>
              <w:rPr>
                <w:sz w:val="24"/>
                <w:szCs w:val="24"/>
              </w:rPr>
            </w:pPr>
            <w:r w:rsidRPr="006B5D88">
              <w:rPr>
                <w:sz w:val="24"/>
                <w:szCs w:val="24"/>
              </w:rPr>
              <w:t>Власов А.В.</w:t>
            </w:r>
          </w:p>
        </w:tc>
        <w:tc>
          <w:tcPr>
            <w:tcW w:w="1514" w:type="pct"/>
            <w:shd w:val="clear" w:color="auto" w:fill="auto"/>
            <w:vAlign w:val="bottom"/>
          </w:tcPr>
          <w:p w:rsidR="00A70D8F" w:rsidRPr="006B5D88" w:rsidRDefault="00A70D8F" w:rsidP="0065709C">
            <w:pPr>
              <w:ind w:right="-108"/>
              <w:rPr>
                <w:sz w:val="24"/>
                <w:szCs w:val="24"/>
              </w:rPr>
            </w:pPr>
            <w:r w:rsidRPr="006B5D88">
              <w:rPr>
                <w:sz w:val="24"/>
                <w:szCs w:val="24"/>
              </w:rPr>
              <w:t>Лицей №3, учитель</w:t>
            </w:r>
          </w:p>
        </w:tc>
      </w:tr>
      <w:tr w:rsidR="00A70D8F" w:rsidRPr="001D177B" w:rsidTr="0065709C">
        <w:tblPrEx>
          <w:tblLook w:val="00A0"/>
        </w:tblPrEx>
        <w:trPr>
          <w:trHeight w:val="299"/>
        </w:trPr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  <w:vAlign w:val="bottom"/>
          </w:tcPr>
          <w:p w:rsidR="00A70D8F" w:rsidRPr="006B5D88" w:rsidRDefault="00A70D8F" w:rsidP="0065709C">
            <w:pPr>
              <w:ind w:right="-108"/>
              <w:rPr>
                <w:sz w:val="24"/>
                <w:szCs w:val="24"/>
              </w:rPr>
            </w:pPr>
            <w:r w:rsidRPr="006B5D88">
              <w:rPr>
                <w:sz w:val="24"/>
                <w:szCs w:val="24"/>
              </w:rPr>
              <w:t>Гасратов Н.М.</w:t>
            </w:r>
          </w:p>
        </w:tc>
        <w:tc>
          <w:tcPr>
            <w:tcW w:w="1514" w:type="pct"/>
            <w:shd w:val="clear" w:color="auto" w:fill="auto"/>
            <w:vAlign w:val="bottom"/>
          </w:tcPr>
          <w:p w:rsidR="00A70D8F" w:rsidRPr="006B5D88" w:rsidRDefault="00A70D8F" w:rsidP="0065709C">
            <w:pPr>
              <w:rPr>
                <w:sz w:val="24"/>
                <w:szCs w:val="24"/>
              </w:rPr>
            </w:pPr>
            <w:r w:rsidRPr="006B5D88">
              <w:rPr>
                <w:sz w:val="24"/>
                <w:szCs w:val="24"/>
              </w:rPr>
              <w:t>Лицей №26, учитель</w:t>
            </w:r>
          </w:p>
        </w:tc>
      </w:tr>
      <w:tr w:rsidR="00A70D8F" w:rsidRPr="001D177B" w:rsidTr="0065709C">
        <w:tblPrEx>
          <w:tblLook w:val="00A0"/>
        </w:tblPrEx>
        <w:trPr>
          <w:trHeight w:val="299"/>
        </w:trPr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  <w:vAlign w:val="bottom"/>
          </w:tcPr>
          <w:p w:rsidR="00A70D8F" w:rsidRPr="006B5D88" w:rsidRDefault="00A70D8F" w:rsidP="0065709C">
            <w:pPr>
              <w:ind w:right="-108"/>
              <w:rPr>
                <w:sz w:val="24"/>
                <w:szCs w:val="24"/>
              </w:rPr>
            </w:pPr>
            <w:r w:rsidRPr="006B5D88">
              <w:rPr>
                <w:sz w:val="24"/>
                <w:szCs w:val="24"/>
              </w:rPr>
              <w:t>Евменова Г.Н.</w:t>
            </w:r>
          </w:p>
        </w:tc>
        <w:tc>
          <w:tcPr>
            <w:tcW w:w="1514" w:type="pct"/>
            <w:shd w:val="clear" w:color="auto" w:fill="auto"/>
            <w:vAlign w:val="bottom"/>
          </w:tcPr>
          <w:p w:rsidR="00A70D8F" w:rsidRPr="006B5D88" w:rsidRDefault="00A70D8F" w:rsidP="0065709C">
            <w:pPr>
              <w:ind w:right="-108"/>
              <w:rPr>
                <w:sz w:val="24"/>
                <w:szCs w:val="24"/>
              </w:rPr>
            </w:pPr>
            <w:r w:rsidRPr="006B5D88">
              <w:rPr>
                <w:sz w:val="24"/>
                <w:szCs w:val="24"/>
              </w:rPr>
              <w:t>Гимназия №10, учитель</w:t>
            </w:r>
          </w:p>
        </w:tc>
      </w:tr>
      <w:tr w:rsidR="00A70D8F" w:rsidRPr="001D177B" w:rsidTr="0065709C">
        <w:tblPrEx>
          <w:tblLook w:val="00A0"/>
        </w:tblPrEx>
        <w:trPr>
          <w:trHeight w:val="299"/>
        </w:trPr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Заболотний В.В.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Лицей</w:t>
            </w:r>
            <w:r w:rsidRPr="006E5C5E">
              <w:rPr>
                <w:sz w:val="24"/>
                <w:szCs w:val="24"/>
              </w:rPr>
              <w:t xml:space="preserve"> №1</w:t>
            </w:r>
            <w:r>
              <w:rPr>
                <w:sz w:val="24"/>
                <w:szCs w:val="24"/>
              </w:rPr>
              <w:t>1</w:t>
            </w:r>
            <w:r w:rsidRPr="006E5C5E">
              <w:rPr>
                <w:sz w:val="24"/>
                <w:szCs w:val="24"/>
              </w:rPr>
              <w:t>, учитель</w:t>
            </w:r>
          </w:p>
        </w:tc>
      </w:tr>
      <w:tr w:rsidR="00A70D8F" w:rsidRPr="001D177B" w:rsidTr="0065709C">
        <w:tblPrEx>
          <w:tblLook w:val="00A0"/>
        </w:tblPrEx>
        <w:trPr>
          <w:trHeight w:val="299"/>
        </w:trPr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  <w:vAlign w:val="bottom"/>
          </w:tcPr>
          <w:p w:rsidR="00A70D8F" w:rsidRPr="001D756D" w:rsidRDefault="00A70D8F" w:rsidP="0065709C">
            <w:pPr>
              <w:rPr>
                <w:sz w:val="24"/>
                <w:szCs w:val="24"/>
              </w:rPr>
            </w:pPr>
            <w:r w:rsidRPr="001D756D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е</w:t>
            </w:r>
            <w:r w:rsidRPr="001D756D">
              <w:rPr>
                <w:sz w:val="24"/>
                <w:szCs w:val="24"/>
              </w:rPr>
              <w:t>алковский В.А.</w:t>
            </w:r>
          </w:p>
        </w:tc>
        <w:tc>
          <w:tcPr>
            <w:tcW w:w="1514" w:type="pct"/>
            <w:shd w:val="clear" w:color="auto" w:fill="auto"/>
            <w:vAlign w:val="bottom"/>
          </w:tcPr>
          <w:p w:rsidR="00A70D8F" w:rsidRPr="001D756D" w:rsidRDefault="00A70D8F" w:rsidP="0065709C">
            <w:pPr>
              <w:rPr>
                <w:sz w:val="24"/>
                <w:szCs w:val="24"/>
              </w:rPr>
            </w:pPr>
            <w:r w:rsidRPr="001D756D">
              <w:rPr>
                <w:sz w:val="24"/>
                <w:szCs w:val="24"/>
              </w:rPr>
              <w:t>СОШ №1, учитель</w:t>
            </w:r>
          </w:p>
        </w:tc>
      </w:tr>
      <w:tr w:rsidR="00A70D8F" w:rsidRPr="001D177B" w:rsidTr="0065709C">
        <w:tblPrEx>
          <w:tblLook w:val="00A0"/>
        </w:tblPrEx>
        <w:trPr>
          <w:trHeight w:val="299"/>
        </w:trPr>
        <w:tc>
          <w:tcPr>
            <w:tcW w:w="642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  <w:vAlign w:val="bottom"/>
          </w:tcPr>
          <w:p w:rsidR="00A70D8F" w:rsidRPr="006B5D88" w:rsidRDefault="00A70D8F" w:rsidP="0065709C">
            <w:pPr>
              <w:ind w:right="-108"/>
              <w:rPr>
                <w:sz w:val="24"/>
                <w:szCs w:val="24"/>
              </w:rPr>
            </w:pPr>
            <w:r w:rsidRPr="006B5D88">
              <w:rPr>
                <w:sz w:val="24"/>
                <w:szCs w:val="24"/>
              </w:rPr>
              <w:t>Коробицина В.А.</w:t>
            </w:r>
          </w:p>
        </w:tc>
        <w:tc>
          <w:tcPr>
            <w:tcW w:w="1514" w:type="pct"/>
            <w:shd w:val="clear" w:color="auto" w:fill="auto"/>
            <w:vAlign w:val="bottom"/>
          </w:tcPr>
          <w:p w:rsidR="00A70D8F" w:rsidRPr="006B5D88" w:rsidRDefault="00A70D8F" w:rsidP="0065709C">
            <w:pPr>
              <w:ind w:right="-108"/>
              <w:rPr>
                <w:sz w:val="24"/>
                <w:szCs w:val="24"/>
              </w:rPr>
            </w:pPr>
            <w:r w:rsidRPr="006B5D88">
              <w:rPr>
                <w:sz w:val="24"/>
                <w:szCs w:val="24"/>
              </w:rPr>
              <w:t>СОШ №</w:t>
            </w:r>
            <w:r>
              <w:rPr>
                <w:sz w:val="24"/>
                <w:szCs w:val="24"/>
              </w:rPr>
              <w:t>48</w:t>
            </w:r>
            <w:r w:rsidRPr="006B5D88">
              <w:rPr>
                <w:sz w:val="24"/>
                <w:szCs w:val="24"/>
              </w:rPr>
              <w:t>, учитель</w:t>
            </w:r>
          </w:p>
        </w:tc>
      </w:tr>
      <w:tr w:rsidR="00D45855" w:rsidRPr="001D177B" w:rsidTr="0065709C">
        <w:tblPrEx>
          <w:tblLook w:val="00A0"/>
        </w:tblPrEx>
        <w:trPr>
          <w:trHeight w:val="299"/>
        </w:trPr>
        <w:tc>
          <w:tcPr>
            <w:tcW w:w="642" w:type="pct"/>
            <w:vMerge/>
            <w:shd w:val="clear" w:color="auto" w:fill="auto"/>
          </w:tcPr>
          <w:p w:rsidR="00D45855" w:rsidRDefault="00D45855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D45855" w:rsidRPr="006E5C5E" w:rsidRDefault="00D45855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D45855" w:rsidRPr="006E5C5E" w:rsidRDefault="00D45855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D45855" w:rsidRPr="006E5C5E" w:rsidRDefault="00D45855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  <w:vAlign w:val="bottom"/>
          </w:tcPr>
          <w:p w:rsidR="00D45855" w:rsidRPr="006B5D88" w:rsidRDefault="00D45855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Князьков В.Н.</w:t>
            </w:r>
          </w:p>
        </w:tc>
        <w:tc>
          <w:tcPr>
            <w:tcW w:w="1514" w:type="pct"/>
            <w:shd w:val="clear" w:color="auto" w:fill="auto"/>
            <w:vAlign w:val="bottom"/>
          </w:tcPr>
          <w:p w:rsidR="00D45855" w:rsidRPr="006B5D88" w:rsidRDefault="00D45855" w:rsidP="00D45855">
            <w:pPr>
              <w:ind w:right="-108"/>
              <w:rPr>
                <w:sz w:val="24"/>
                <w:szCs w:val="24"/>
              </w:rPr>
            </w:pPr>
            <w:r w:rsidRPr="006B5D88">
              <w:rPr>
                <w:sz w:val="24"/>
                <w:szCs w:val="24"/>
              </w:rPr>
              <w:t>СОШ №</w:t>
            </w:r>
            <w:r>
              <w:rPr>
                <w:sz w:val="24"/>
                <w:szCs w:val="24"/>
              </w:rPr>
              <w:t>27</w:t>
            </w:r>
            <w:r w:rsidRPr="006B5D88">
              <w:rPr>
                <w:sz w:val="24"/>
                <w:szCs w:val="24"/>
              </w:rPr>
              <w:t>, учитель</w:t>
            </w:r>
          </w:p>
        </w:tc>
      </w:tr>
      <w:tr w:rsidR="00A70D8F" w:rsidRPr="001D177B" w:rsidTr="0065709C">
        <w:tblPrEx>
          <w:tblLook w:val="00A0"/>
        </w:tblPrEx>
        <w:trPr>
          <w:trHeight w:val="299"/>
        </w:trPr>
        <w:tc>
          <w:tcPr>
            <w:tcW w:w="642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  <w:vAlign w:val="bottom"/>
          </w:tcPr>
          <w:p w:rsidR="00A70D8F" w:rsidRPr="006B5D88" w:rsidRDefault="00A70D8F" w:rsidP="0065709C">
            <w:pPr>
              <w:ind w:right="-108"/>
              <w:rPr>
                <w:sz w:val="24"/>
                <w:szCs w:val="24"/>
              </w:rPr>
            </w:pPr>
            <w:r w:rsidRPr="006B5D88">
              <w:rPr>
                <w:sz w:val="24"/>
                <w:szCs w:val="24"/>
              </w:rPr>
              <w:t>Косогоров А.Г.</w:t>
            </w:r>
          </w:p>
        </w:tc>
        <w:tc>
          <w:tcPr>
            <w:tcW w:w="1514" w:type="pct"/>
            <w:shd w:val="clear" w:color="auto" w:fill="auto"/>
            <w:vAlign w:val="bottom"/>
          </w:tcPr>
          <w:p w:rsidR="00A70D8F" w:rsidRPr="006B5D88" w:rsidRDefault="00A70D8F" w:rsidP="0065709C">
            <w:pPr>
              <w:ind w:right="-108"/>
              <w:rPr>
                <w:sz w:val="24"/>
                <w:szCs w:val="24"/>
              </w:rPr>
            </w:pPr>
            <w:r w:rsidRPr="006B5D88">
              <w:rPr>
                <w:sz w:val="24"/>
                <w:szCs w:val="24"/>
              </w:rPr>
              <w:t>Лицей №6, учитель</w:t>
            </w:r>
          </w:p>
        </w:tc>
      </w:tr>
      <w:tr w:rsidR="00A70D8F" w:rsidRPr="001D177B" w:rsidTr="0065709C">
        <w:tblPrEx>
          <w:tblLook w:val="00A0"/>
        </w:tblPrEx>
        <w:trPr>
          <w:trHeight w:val="299"/>
        </w:trPr>
        <w:tc>
          <w:tcPr>
            <w:tcW w:w="642" w:type="pct"/>
            <w:vMerge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Кузин В.В.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 w:rsidRPr="000C23C0">
              <w:rPr>
                <w:sz w:val="24"/>
                <w:szCs w:val="24"/>
              </w:rPr>
              <w:t xml:space="preserve">Гимназия </w:t>
            </w:r>
            <w:r>
              <w:rPr>
                <w:sz w:val="24"/>
                <w:szCs w:val="24"/>
              </w:rPr>
              <w:t>имени А.С. Пушкина</w:t>
            </w:r>
            <w:r w:rsidRPr="000C23C0">
              <w:rPr>
                <w:sz w:val="24"/>
                <w:szCs w:val="24"/>
              </w:rPr>
              <w:t>, учитель</w:t>
            </w:r>
          </w:p>
        </w:tc>
      </w:tr>
      <w:tr w:rsidR="00A70D8F" w:rsidRPr="001D177B" w:rsidTr="0065709C">
        <w:tblPrEx>
          <w:tblLook w:val="00A0"/>
        </w:tblPrEx>
        <w:trPr>
          <w:trHeight w:val="299"/>
        </w:trPr>
        <w:tc>
          <w:tcPr>
            <w:tcW w:w="642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  <w:vAlign w:val="bottom"/>
          </w:tcPr>
          <w:p w:rsidR="00A70D8F" w:rsidRPr="006B5D88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Шапочкин  А.А.</w:t>
            </w:r>
          </w:p>
        </w:tc>
        <w:tc>
          <w:tcPr>
            <w:tcW w:w="1514" w:type="pct"/>
            <w:shd w:val="clear" w:color="auto" w:fill="auto"/>
            <w:vAlign w:val="bottom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№50, учитель</w:t>
            </w:r>
          </w:p>
        </w:tc>
      </w:tr>
      <w:tr w:rsidR="00A70D8F" w:rsidRPr="001D177B" w:rsidTr="0065709C">
        <w:tblPrEx>
          <w:tblLook w:val="00A0"/>
        </w:tblPrEx>
        <w:tc>
          <w:tcPr>
            <w:tcW w:w="642" w:type="pct"/>
            <w:vMerge w:val="restart"/>
            <w:shd w:val="clear" w:color="auto" w:fill="auto"/>
          </w:tcPr>
          <w:p w:rsidR="00A70D8F" w:rsidRPr="001D177B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Искусство (</w:t>
            </w:r>
            <w:r w:rsidRPr="001D177B">
              <w:rPr>
                <w:sz w:val="24"/>
                <w:szCs w:val="24"/>
              </w:rPr>
              <w:t>МХК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826" w:type="pct"/>
            <w:vMerge w:val="restart"/>
            <w:shd w:val="clear" w:color="auto" w:fill="auto"/>
          </w:tcPr>
          <w:p w:rsidR="00A70D8F" w:rsidRDefault="00A70D8F" w:rsidP="0065709C">
            <w:pPr>
              <w:ind w:right="-108"/>
              <w:rPr>
                <w:sz w:val="24"/>
                <w:szCs w:val="24"/>
              </w:rPr>
            </w:pPr>
            <w:r w:rsidRPr="001D177B">
              <w:rPr>
                <w:sz w:val="24"/>
                <w:szCs w:val="24"/>
              </w:rPr>
              <w:t>Стебновская</w:t>
            </w:r>
          </w:p>
          <w:p w:rsidR="00A70D8F" w:rsidRPr="001D177B" w:rsidRDefault="00A70D8F" w:rsidP="0065709C">
            <w:pPr>
              <w:ind w:right="-108"/>
              <w:rPr>
                <w:sz w:val="24"/>
                <w:szCs w:val="24"/>
              </w:rPr>
            </w:pPr>
            <w:r w:rsidRPr="001D177B">
              <w:rPr>
                <w:sz w:val="24"/>
                <w:szCs w:val="24"/>
              </w:rPr>
              <w:t>Елена Дмитриевна</w:t>
            </w:r>
          </w:p>
        </w:tc>
        <w:tc>
          <w:tcPr>
            <w:tcW w:w="1009" w:type="pct"/>
            <w:vMerge w:val="restart"/>
            <w:shd w:val="clear" w:color="auto" w:fill="auto"/>
          </w:tcPr>
          <w:p w:rsidR="00A70D8F" w:rsidRPr="001D177B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г.Шахты «Гимназия А.С. Пушкина»</w:t>
            </w:r>
            <w:r w:rsidRPr="001D177B">
              <w:rPr>
                <w:sz w:val="24"/>
                <w:szCs w:val="24"/>
              </w:rPr>
              <w:t>, учитель, высшая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A70D8F" w:rsidRPr="001D177B" w:rsidRDefault="00A70D8F" w:rsidP="0065709C">
            <w:pPr>
              <w:ind w:right="-108"/>
              <w:rPr>
                <w:sz w:val="24"/>
                <w:szCs w:val="24"/>
              </w:rPr>
            </w:pPr>
            <w:r w:rsidRPr="001D177B">
              <w:rPr>
                <w:sz w:val="24"/>
                <w:szCs w:val="24"/>
              </w:rPr>
              <w:t>9-11</w:t>
            </w:r>
          </w:p>
        </w:tc>
        <w:tc>
          <w:tcPr>
            <w:tcW w:w="734" w:type="pct"/>
            <w:shd w:val="clear" w:color="auto" w:fill="auto"/>
          </w:tcPr>
          <w:p w:rsidR="00A70D8F" w:rsidRPr="003C5195" w:rsidRDefault="00A70D8F" w:rsidP="0065709C">
            <w:pPr>
              <w:ind w:right="-108"/>
              <w:rPr>
                <w:sz w:val="24"/>
                <w:szCs w:val="24"/>
              </w:rPr>
            </w:pPr>
            <w:r w:rsidRPr="003C5195">
              <w:rPr>
                <w:sz w:val="24"/>
                <w:szCs w:val="24"/>
              </w:rPr>
              <w:t>Желтов А.А.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№35, учитель</w:t>
            </w:r>
          </w:p>
        </w:tc>
      </w:tr>
      <w:tr w:rsidR="00A70D8F" w:rsidRPr="00931C0C" w:rsidTr="0065709C">
        <w:tblPrEx>
          <w:tblLook w:val="00A0"/>
        </w:tblPrEx>
        <w:tc>
          <w:tcPr>
            <w:tcW w:w="642" w:type="pct"/>
            <w:vMerge/>
            <w:shd w:val="clear" w:color="auto" w:fill="auto"/>
            <w:vAlign w:val="center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  <w:vAlign w:val="center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  <w:vAlign w:val="center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Кондратьева А.В.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№30, учитель</w:t>
            </w:r>
          </w:p>
        </w:tc>
      </w:tr>
      <w:tr w:rsidR="00A70D8F" w:rsidRPr="00931C0C" w:rsidTr="0065709C">
        <w:tblPrEx>
          <w:tblLook w:val="00A0"/>
        </w:tblPrEx>
        <w:tc>
          <w:tcPr>
            <w:tcW w:w="642" w:type="pct"/>
            <w:vMerge/>
            <w:shd w:val="clear" w:color="auto" w:fill="auto"/>
            <w:vAlign w:val="center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  <w:vAlign w:val="center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  <w:vAlign w:val="center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Минакова Л.П.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Лицей №26, учитель</w:t>
            </w:r>
          </w:p>
        </w:tc>
      </w:tr>
      <w:tr w:rsidR="00A70D8F" w:rsidRPr="00931C0C" w:rsidTr="0065709C">
        <w:tblPrEx>
          <w:tblLook w:val="00A0"/>
        </w:tblPrEx>
        <w:tc>
          <w:tcPr>
            <w:tcW w:w="642" w:type="pct"/>
            <w:vMerge/>
            <w:shd w:val="clear" w:color="auto" w:fill="auto"/>
            <w:vAlign w:val="center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26" w:type="pct"/>
            <w:vMerge/>
            <w:shd w:val="clear" w:color="auto" w:fill="auto"/>
            <w:vAlign w:val="center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009" w:type="pct"/>
            <w:vMerge/>
            <w:shd w:val="clear" w:color="auto" w:fill="auto"/>
            <w:vAlign w:val="center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A70D8F" w:rsidRPr="006E5C5E" w:rsidRDefault="00A70D8F" w:rsidP="0065709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Семиглазова Е.В.</w:t>
            </w:r>
          </w:p>
        </w:tc>
        <w:tc>
          <w:tcPr>
            <w:tcW w:w="1514" w:type="pct"/>
            <w:shd w:val="clear" w:color="auto" w:fill="auto"/>
          </w:tcPr>
          <w:p w:rsidR="00A70D8F" w:rsidRPr="000C23C0" w:rsidRDefault="00A70D8F" w:rsidP="0065709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Лицей</w:t>
            </w:r>
            <w:r w:rsidRPr="000C23C0">
              <w:rPr>
                <w:sz w:val="24"/>
                <w:szCs w:val="24"/>
              </w:rPr>
              <w:t xml:space="preserve"> №6, учитель</w:t>
            </w:r>
          </w:p>
        </w:tc>
      </w:tr>
    </w:tbl>
    <w:p w:rsidR="00A70D8F" w:rsidRPr="0080415A" w:rsidRDefault="00A70D8F" w:rsidP="00852EEF">
      <w:pPr>
        <w:jc w:val="center"/>
        <w:rPr>
          <w:color w:val="000000"/>
          <w:sz w:val="28"/>
          <w:szCs w:val="28"/>
        </w:rPr>
      </w:pPr>
    </w:p>
    <w:sectPr w:rsidR="00A70D8F" w:rsidRPr="0080415A" w:rsidSect="00A70D8F">
      <w:pgSz w:w="16838" w:h="11906" w:orient="landscape" w:code="9"/>
      <w:pgMar w:top="1701" w:right="1134" w:bottom="567" w:left="1276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3AD" w:rsidRDefault="00EC23AD">
      <w:r>
        <w:separator/>
      </w:r>
    </w:p>
  </w:endnote>
  <w:endnote w:type="continuationSeparator" w:id="1">
    <w:p w:rsidR="00EC23AD" w:rsidRDefault="00EC23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3AD" w:rsidRDefault="00EC23AD">
      <w:r>
        <w:separator/>
      </w:r>
    </w:p>
  </w:footnote>
  <w:footnote w:type="continuationSeparator" w:id="1">
    <w:p w:rsidR="00EC23AD" w:rsidRDefault="00EC23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F"/>
    <w:multiLevelType w:val="singleLevel"/>
    <w:tmpl w:val="0000000F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18"/>
    <w:multiLevelType w:val="singleLevel"/>
    <w:tmpl w:val="00000018"/>
    <w:name w:val="WW8Num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000001B"/>
    <w:multiLevelType w:val="singleLevel"/>
    <w:tmpl w:val="0000001B"/>
    <w:name w:val="WW8Num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09221C9D"/>
    <w:multiLevelType w:val="hybridMultilevel"/>
    <w:tmpl w:val="EACA0C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DD40B64"/>
    <w:multiLevelType w:val="multilevel"/>
    <w:tmpl w:val="72E4281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6">
    <w:nsid w:val="2A21013B"/>
    <w:multiLevelType w:val="hybridMultilevel"/>
    <w:tmpl w:val="DDAED674"/>
    <w:lvl w:ilvl="0" w:tplc="72105F78">
      <w:start w:val="1"/>
      <w:numFmt w:val="bullet"/>
      <w:lvlText w:val="-"/>
      <w:lvlJc w:val="left"/>
      <w:pPr>
        <w:tabs>
          <w:tab w:val="num" w:pos="1854"/>
        </w:tabs>
        <w:ind w:left="185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7">
    <w:nsid w:val="2D234865"/>
    <w:multiLevelType w:val="multilevel"/>
    <w:tmpl w:val="096E10A0"/>
    <w:lvl w:ilvl="0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8">
    <w:nsid w:val="327742E6"/>
    <w:multiLevelType w:val="hybridMultilevel"/>
    <w:tmpl w:val="3C201AF0"/>
    <w:lvl w:ilvl="0" w:tplc="292E29DC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>
    <w:nsid w:val="3EF63581"/>
    <w:multiLevelType w:val="multilevel"/>
    <w:tmpl w:val="AB72C82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1">
    <w:nsid w:val="406E6D78"/>
    <w:multiLevelType w:val="hybridMultilevel"/>
    <w:tmpl w:val="E73EB326"/>
    <w:lvl w:ilvl="0" w:tplc="72105F78">
      <w:start w:val="1"/>
      <w:numFmt w:val="bullet"/>
      <w:lvlText w:val="-"/>
      <w:lvlJc w:val="left"/>
      <w:pPr>
        <w:tabs>
          <w:tab w:val="num" w:pos="1146"/>
        </w:tabs>
        <w:ind w:left="114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>
    <w:nsid w:val="4DF74B3E"/>
    <w:multiLevelType w:val="hybridMultilevel"/>
    <w:tmpl w:val="03EE15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EAE2882"/>
    <w:multiLevelType w:val="hybridMultilevel"/>
    <w:tmpl w:val="7A42C9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143907"/>
    <w:multiLevelType w:val="hybridMultilevel"/>
    <w:tmpl w:val="170ED7E8"/>
    <w:name w:val="WW8Num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964B3C"/>
    <w:multiLevelType w:val="multilevel"/>
    <w:tmpl w:val="0284FD60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cs="Times New Roman" w:hint="default"/>
      </w:rPr>
    </w:lvl>
  </w:abstractNum>
  <w:abstractNum w:abstractNumId="16">
    <w:nsid w:val="6E916F1E"/>
    <w:multiLevelType w:val="hybridMultilevel"/>
    <w:tmpl w:val="1B3089C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6175A0"/>
    <w:multiLevelType w:val="multilevel"/>
    <w:tmpl w:val="8E26C8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>
    <w:nsid w:val="72CE0CC0"/>
    <w:multiLevelType w:val="multilevel"/>
    <w:tmpl w:val="78E6976E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num w:numId="1">
    <w:abstractNumId w:val="17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12"/>
  </w:num>
  <w:num w:numId="8">
    <w:abstractNumId w:val="18"/>
  </w:num>
  <w:num w:numId="9">
    <w:abstractNumId w:val="16"/>
  </w:num>
  <w:num w:numId="10">
    <w:abstractNumId w:val="9"/>
  </w:num>
  <w:num w:numId="11">
    <w:abstractNumId w:val="15"/>
  </w:num>
  <w:num w:numId="12">
    <w:abstractNumId w:val="10"/>
  </w:num>
  <w:num w:numId="13">
    <w:abstractNumId w:val="5"/>
  </w:num>
  <w:num w:numId="14">
    <w:abstractNumId w:val="14"/>
  </w:num>
  <w:num w:numId="15">
    <w:abstractNumId w:val="6"/>
  </w:num>
  <w:num w:numId="16">
    <w:abstractNumId w:val="4"/>
  </w:num>
  <w:num w:numId="17">
    <w:abstractNumId w:val="13"/>
  </w:num>
  <w:num w:numId="18">
    <w:abstractNumId w:val="11"/>
  </w:num>
  <w:num w:numId="19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25E7"/>
    <w:rsid w:val="0000248C"/>
    <w:rsid w:val="000034BD"/>
    <w:rsid w:val="00005378"/>
    <w:rsid w:val="0000571F"/>
    <w:rsid w:val="00006D6C"/>
    <w:rsid w:val="00010272"/>
    <w:rsid w:val="00010281"/>
    <w:rsid w:val="000110EE"/>
    <w:rsid w:val="00013E4E"/>
    <w:rsid w:val="00014620"/>
    <w:rsid w:val="0001602D"/>
    <w:rsid w:val="00020A86"/>
    <w:rsid w:val="00021761"/>
    <w:rsid w:val="00021BE7"/>
    <w:rsid w:val="00022319"/>
    <w:rsid w:val="000228A6"/>
    <w:rsid w:val="00026BD8"/>
    <w:rsid w:val="00027A17"/>
    <w:rsid w:val="000311C6"/>
    <w:rsid w:val="00032976"/>
    <w:rsid w:val="00032AFC"/>
    <w:rsid w:val="00033C25"/>
    <w:rsid w:val="00033C4C"/>
    <w:rsid w:val="0003701B"/>
    <w:rsid w:val="000410CD"/>
    <w:rsid w:val="00044E2D"/>
    <w:rsid w:val="00046BB6"/>
    <w:rsid w:val="00047B8D"/>
    <w:rsid w:val="00047C8F"/>
    <w:rsid w:val="00050634"/>
    <w:rsid w:val="00050FC8"/>
    <w:rsid w:val="00051D9D"/>
    <w:rsid w:val="0005284F"/>
    <w:rsid w:val="00053B01"/>
    <w:rsid w:val="00053FA1"/>
    <w:rsid w:val="00054AC4"/>
    <w:rsid w:val="00054F0F"/>
    <w:rsid w:val="000579A8"/>
    <w:rsid w:val="00062A27"/>
    <w:rsid w:val="0006312A"/>
    <w:rsid w:val="00063702"/>
    <w:rsid w:val="00063EB3"/>
    <w:rsid w:val="00064548"/>
    <w:rsid w:val="00065F55"/>
    <w:rsid w:val="00066E78"/>
    <w:rsid w:val="000711AD"/>
    <w:rsid w:val="000711D0"/>
    <w:rsid w:val="00075134"/>
    <w:rsid w:val="00076AD9"/>
    <w:rsid w:val="000776B0"/>
    <w:rsid w:val="00087772"/>
    <w:rsid w:val="00090AC7"/>
    <w:rsid w:val="000921D0"/>
    <w:rsid w:val="000932BD"/>
    <w:rsid w:val="00095512"/>
    <w:rsid w:val="0009575D"/>
    <w:rsid w:val="00095A78"/>
    <w:rsid w:val="00097B07"/>
    <w:rsid w:val="000A037D"/>
    <w:rsid w:val="000B1336"/>
    <w:rsid w:val="000B5357"/>
    <w:rsid w:val="000B5EAE"/>
    <w:rsid w:val="000C1CA1"/>
    <w:rsid w:val="000C23C0"/>
    <w:rsid w:val="000C2D5D"/>
    <w:rsid w:val="000C3890"/>
    <w:rsid w:val="000D0014"/>
    <w:rsid w:val="000D0D29"/>
    <w:rsid w:val="000D0FCB"/>
    <w:rsid w:val="000D2B24"/>
    <w:rsid w:val="000D4027"/>
    <w:rsid w:val="000D5999"/>
    <w:rsid w:val="000D6FE3"/>
    <w:rsid w:val="000E2EF2"/>
    <w:rsid w:val="000E3EC9"/>
    <w:rsid w:val="000E6131"/>
    <w:rsid w:val="000E7031"/>
    <w:rsid w:val="000E765C"/>
    <w:rsid w:val="000F0778"/>
    <w:rsid w:val="000F0A67"/>
    <w:rsid w:val="000F22C1"/>
    <w:rsid w:val="000F29E6"/>
    <w:rsid w:val="000F2B36"/>
    <w:rsid w:val="000F3559"/>
    <w:rsid w:val="000F3EAF"/>
    <w:rsid w:val="000F581E"/>
    <w:rsid w:val="000F586E"/>
    <w:rsid w:val="000F7CD8"/>
    <w:rsid w:val="001007E2"/>
    <w:rsid w:val="00101BDC"/>
    <w:rsid w:val="00102D45"/>
    <w:rsid w:val="00104ECA"/>
    <w:rsid w:val="00110A2F"/>
    <w:rsid w:val="00113F94"/>
    <w:rsid w:val="00115341"/>
    <w:rsid w:val="001169FF"/>
    <w:rsid w:val="00117253"/>
    <w:rsid w:val="00117A55"/>
    <w:rsid w:val="0012052A"/>
    <w:rsid w:val="001233B8"/>
    <w:rsid w:val="0013104A"/>
    <w:rsid w:val="00131E98"/>
    <w:rsid w:val="001321CB"/>
    <w:rsid w:val="0013392D"/>
    <w:rsid w:val="00133DA8"/>
    <w:rsid w:val="001346E0"/>
    <w:rsid w:val="001366E7"/>
    <w:rsid w:val="00136ED7"/>
    <w:rsid w:val="00142D0C"/>
    <w:rsid w:val="00143AFD"/>
    <w:rsid w:val="001453F1"/>
    <w:rsid w:val="00146449"/>
    <w:rsid w:val="0014751C"/>
    <w:rsid w:val="00152596"/>
    <w:rsid w:val="001601BE"/>
    <w:rsid w:val="00163102"/>
    <w:rsid w:val="001665D4"/>
    <w:rsid w:val="00170685"/>
    <w:rsid w:val="00170A23"/>
    <w:rsid w:val="00170D9B"/>
    <w:rsid w:val="001747F6"/>
    <w:rsid w:val="00175B34"/>
    <w:rsid w:val="00180EF0"/>
    <w:rsid w:val="00181103"/>
    <w:rsid w:val="0018119D"/>
    <w:rsid w:val="001812C9"/>
    <w:rsid w:val="00181567"/>
    <w:rsid w:val="00185D8A"/>
    <w:rsid w:val="00190A56"/>
    <w:rsid w:val="00190BAB"/>
    <w:rsid w:val="001921C6"/>
    <w:rsid w:val="001942E0"/>
    <w:rsid w:val="00194ED0"/>
    <w:rsid w:val="00194FA6"/>
    <w:rsid w:val="0019613A"/>
    <w:rsid w:val="001A1F09"/>
    <w:rsid w:val="001A2119"/>
    <w:rsid w:val="001A3FCF"/>
    <w:rsid w:val="001A65E0"/>
    <w:rsid w:val="001B0A40"/>
    <w:rsid w:val="001B10C0"/>
    <w:rsid w:val="001B216F"/>
    <w:rsid w:val="001B29A2"/>
    <w:rsid w:val="001B387F"/>
    <w:rsid w:val="001B3DA6"/>
    <w:rsid w:val="001C0268"/>
    <w:rsid w:val="001C4611"/>
    <w:rsid w:val="001C633F"/>
    <w:rsid w:val="001C6EAB"/>
    <w:rsid w:val="001C7560"/>
    <w:rsid w:val="001D0101"/>
    <w:rsid w:val="001D177B"/>
    <w:rsid w:val="001D41E5"/>
    <w:rsid w:val="001D50FA"/>
    <w:rsid w:val="001D756D"/>
    <w:rsid w:val="001E0FA2"/>
    <w:rsid w:val="001E1961"/>
    <w:rsid w:val="001E1CC8"/>
    <w:rsid w:val="001E1D7D"/>
    <w:rsid w:val="001E364F"/>
    <w:rsid w:val="001E628F"/>
    <w:rsid w:val="001E68C0"/>
    <w:rsid w:val="001E68CC"/>
    <w:rsid w:val="001F040B"/>
    <w:rsid w:val="001F1D9D"/>
    <w:rsid w:val="001F1DA8"/>
    <w:rsid w:val="001F6A67"/>
    <w:rsid w:val="00204139"/>
    <w:rsid w:val="002044D2"/>
    <w:rsid w:val="002056D4"/>
    <w:rsid w:val="0021039F"/>
    <w:rsid w:val="00212287"/>
    <w:rsid w:val="002147CD"/>
    <w:rsid w:val="0021492B"/>
    <w:rsid w:val="00214994"/>
    <w:rsid w:val="00215A3D"/>
    <w:rsid w:val="00215D2E"/>
    <w:rsid w:val="00220030"/>
    <w:rsid w:val="00223CB2"/>
    <w:rsid w:val="00224359"/>
    <w:rsid w:val="00226311"/>
    <w:rsid w:val="00227A7D"/>
    <w:rsid w:val="0023279E"/>
    <w:rsid w:val="00232C32"/>
    <w:rsid w:val="00233F16"/>
    <w:rsid w:val="00234449"/>
    <w:rsid w:val="00236D8B"/>
    <w:rsid w:val="0023733F"/>
    <w:rsid w:val="00240568"/>
    <w:rsid w:val="002420C3"/>
    <w:rsid w:val="002425C8"/>
    <w:rsid w:val="002502DA"/>
    <w:rsid w:val="002519FF"/>
    <w:rsid w:val="00254356"/>
    <w:rsid w:val="00263C3D"/>
    <w:rsid w:val="0026507B"/>
    <w:rsid w:val="00271FCE"/>
    <w:rsid w:val="0027259A"/>
    <w:rsid w:val="00273A81"/>
    <w:rsid w:val="00273FF0"/>
    <w:rsid w:val="00275886"/>
    <w:rsid w:val="00280AB5"/>
    <w:rsid w:val="00281113"/>
    <w:rsid w:val="00287349"/>
    <w:rsid w:val="00290493"/>
    <w:rsid w:val="002905F4"/>
    <w:rsid w:val="00290664"/>
    <w:rsid w:val="00290679"/>
    <w:rsid w:val="00292AC1"/>
    <w:rsid w:val="00292E7B"/>
    <w:rsid w:val="002974F8"/>
    <w:rsid w:val="002A2CFA"/>
    <w:rsid w:val="002A2FCD"/>
    <w:rsid w:val="002A6472"/>
    <w:rsid w:val="002A7288"/>
    <w:rsid w:val="002B1AE4"/>
    <w:rsid w:val="002B24C3"/>
    <w:rsid w:val="002B4EFB"/>
    <w:rsid w:val="002B5FA9"/>
    <w:rsid w:val="002B70F7"/>
    <w:rsid w:val="002B7D4B"/>
    <w:rsid w:val="002C1C10"/>
    <w:rsid w:val="002C2217"/>
    <w:rsid w:val="002C2F8F"/>
    <w:rsid w:val="002C3365"/>
    <w:rsid w:val="002C57DB"/>
    <w:rsid w:val="002C7E7B"/>
    <w:rsid w:val="002D09FB"/>
    <w:rsid w:val="002D0FDC"/>
    <w:rsid w:val="002D32C0"/>
    <w:rsid w:val="002D3E36"/>
    <w:rsid w:val="002D48AC"/>
    <w:rsid w:val="002D6532"/>
    <w:rsid w:val="002D6A93"/>
    <w:rsid w:val="002D743B"/>
    <w:rsid w:val="002D755B"/>
    <w:rsid w:val="002E01DE"/>
    <w:rsid w:val="002E3FD8"/>
    <w:rsid w:val="002E5934"/>
    <w:rsid w:val="002E5A60"/>
    <w:rsid w:val="002F0602"/>
    <w:rsid w:val="002F0825"/>
    <w:rsid w:val="002F160B"/>
    <w:rsid w:val="002F21DB"/>
    <w:rsid w:val="002F48EA"/>
    <w:rsid w:val="002F4F0C"/>
    <w:rsid w:val="002F4F9C"/>
    <w:rsid w:val="002F6BB9"/>
    <w:rsid w:val="002F6E34"/>
    <w:rsid w:val="00300AEA"/>
    <w:rsid w:val="00300C08"/>
    <w:rsid w:val="00302595"/>
    <w:rsid w:val="00302954"/>
    <w:rsid w:val="00302EA1"/>
    <w:rsid w:val="00305478"/>
    <w:rsid w:val="00305952"/>
    <w:rsid w:val="0030663D"/>
    <w:rsid w:val="0030701A"/>
    <w:rsid w:val="00307E50"/>
    <w:rsid w:val="0031030B"/>
    <w:rsid w:val="0031240B"/>
    <w:rsid w:val="00312B08"/>
    <w:rsid w:val="0031494A"/>
    <w:rsid w:val="003153B9"/>
    <w:rsid w:val="00315C21"/>
    <w:rsid w:val="00320267"/>
    <w:rsid w:val="0032087C"/>
    <w:rsid w:val="00321B73"/>
    <w:rsid w:val="00326CDC"/>
    <w:rsid w:val="00326F3B"/>
    <w:rsid w:val="003303E6"/>
    <w:rsid w:val="00335A2B"/>
    <w:rsid w:val="0033614A"/>
    <w:rsid w:val="00336430"/>
    <w:rsid w:val="00337267"/>
    <w:rsid w:val="00340959"/>
    <w:rsid w:val="00345D6E"/>
    <w:rsid w:val="0034660A"/>
    <w:rsid w:val="00350A54"/>
    <w:rsid w:val="00353178"/>
    <w:rsid w:val="003546B8"/>
    <w:rsid w:val="00355C4F"/>
    <w:rsid w:val="00355CD9"/>
    <w:rsid w:val="00355EBD"/>
    <w:rsid w:val="003570E4"/>
    <w:rsid w:val="00357C48"/>
    <w:rsid w:val="003638CD"/>
    <w:rsid w:val="003656F9"/>
    <w:rsid w:val="0036747B"/>
    <w:rsid w:val="00367D6F"/>
    <w:rsid w:val="00377058"/>
    <w:rsid w:val="003779DC"/>
    <w:rsid w:val="0038214A"/>
    <w:rsid w:val="00382A9A"/>
    <w:rsid w:val="003860B9"/>
    <w:rsid w:val="00387B17"/>
    <w:rsid w:val="003925E7"/>
    <w:rsid w:val="00393E33"/>
    <w:rsid w:val="00395CCB"/>
    <w:rsid w:val="00396EE5"/>
    <w:rsid w:val="003A0920"/>
    <w:rsid w:val="003A125D"/>
    <w:rsid w:val="003A1C96"/>
    <w:rsid w:val="003A1FBC"/>
    <w:rsid w:val="003A27A0"/>
    <w:rsid w:val="003A2D9D"/>
    <w:rsid w:val="003A59CE"/>
    <w:rsid w:val="003A5DFB"/>
    <w:rsid w:val="003A71EA"/>
    <w:rsid w:val="003A77CF"/>
    <w:rsid w:val="003B2894"/>
    <w:rsid w:val="003B315E"/>
    <w:rsid w:val="003B5DB7"/>
    <w:rsid w:val="003C0818"/>
    <w:rsid w:val="003C1788"/>
    <w:rsid w:val="003C46E1"/>
    <w:rsid w:val="003C5195"/>
    <w:rsid w:val="003C61B6"/>
    <w:rsid w:val="003C6256"/>
    <w:rsid w:val="003C7DEC"/>
    <w:rsid w:val="003D0FFE"/>
    <w:rsid w:val="003D4D13"/>
    <w:rsid w:val="003D5E09"/>
    <w:rsid w:val="003D6024"/>
    <w:rsid w:val="003D7D76"/>
    <w:rsid w:val="003D7FBA"/>
    <w:rsid w:val="003E06B1"/>
    <w:rsid w:val="003E5055"/>
    <w:rsid w:val="003F10C4"/>
    <w:rsid w:val="003F4941"/>
    <w:rsid w:val="004035FD"/>
    <w:rsid w:val="00404208"/>
    <w:rsid w:val="004062CE"/>
    <w:rsid w:val="00410BF6"/>
    <w:rsid w:val="00412249"/>
    <w:rsid w:val="00414D1C"/>
    <w:rsid w:val="00415748"/>
    <w:rsid w:val="0041592B"/>
    <w:rsid w:val="004162E7"/>
    <w:rsid w:val="00416418"/>
    <w:rsid w:val="00416876"/>
    <w:rsid w:val="0041774A"/>
    <w:rsid w:val="00417FD6"/>
    <w:rsid w:val="004207AF"/>
    <w:rsid w:val="0042112A"/>
    <w:rsid w:val="004211B0"/>
    <w:rsid w:val="00423742"/>
    <w:rsid w:val="00423E5E"/>
    <w:rsid w:val="00426E9E"/>
    <w:rsid w:val="00426FFD"/>
    <w:rsid w:val="0043368D"/>
    <w:rsid w:val="00434EEA"/>
    <w:rsid w:val="004353FC"/>
    <w:rsid w:val="004371BF"/>
    <w:rsid w:val="00442259"/>
    <w:rsid w:val="00444793"/>
    <w:rsid w:val="0044505A"/>
    <w:rsid w:val="00445391"/>
    <w:rsid w:val="00446BA1"/>
    <w:rsid w:val="004533D6"/>
    <w:rsid w:val="004542B1"/>
    <w:rsid w:val="0046020B"/>
    <w:rsid w:val="0046022A"/>
    <w:rsid w:val="00461AF2"/>
    <w:rsid w:val="004621A0"/>
    <w:rsid w:val="00462FCE"/>
    <w:rsid w:val="00463C99"/>
    <w:rsid w:val="00464B3F"/>
    <w:rsid w:val="00464D62"/>
    <w:rsid w:val="00467204"/>
    <w:rsid w:val="00471E39"/>
    <w:rsid w:val="004731A8"/>
    <w:rsid w:val="00474A70"/>
    <w:rsid w:val="004756BB"/>
    <w:rsid w:val="00476159"/>
    <w:rsid w:val="004762BD"/>
    <w:rsid w:val="004777D1"/>
    <w:rsid w:val="00477BB8"/>
    <w:rsid w:val="00480615"/>
    <w:rsid w:val="004808EB"/>
    <w:rsid w:val="00481B3B"/>
    <w:rsid w:val="00483A4A"/>
    <w:rsid w:val="00486515"/>
    <w:rsid w:val="00487A00"/>
    <w:rsid w:val="00491BFE"/>
    <w:rsid w:val="00492590"/>
    <w:rsid w:val="004943EC"/>
    <w:rsid w:val="004A41C8"/>
    <w:rsid w:val="004A49D7"/>
    <w:rsid w:val="004A6E27"/>
    <w:rsid w:val="004B0C97"/>
    <w:rsid w:val="004B1517"/>
    <w:rsid w:val="004B449D"/>
    <w:rsid w:val="004B5E53"/>
    <w:rsid w:val="004B6E7F"/>
    <w:rsid w:val="004C08D7"/>
    <w:rsid w:val="004C0DDB"/>
    <w:rsid w:val="004C18FC"/>
    <w:rsid w:val="004C207A"/>
    <w:rsid w:val="004C2A4D"/>
    <w:rsid w:val="004C2F2A"/>
    <w:rsid w:val="004C355A"/>
    <w:rsid w:val="004C49B4"/>
    <w:rsid w:val="004C5191"/>
    <w:rsid w:val="004D11C5"/>
    <w:rsid w:val="004D3573"/>
    <w:rsid w:val="004D3DBD"/>
    <w:rsid w:val="004D5690"/>
    <w:rsid w:val="004D58B2"/>
    <w:rsid w:val="004D5BC6"/>
    <w:rsid w:val="004D67D1"/>
    <w:rsid w:val="004D713D"/>
    <w:rsid w:val="004E08AD"/>
    <w:rsid w:val="004E0C0E"/>
    <w:rsid w:val="004E2F19"/>
    <w:rsid w:val="004E2F96"/>
    <w:rsid w:val="004E476C"/>
    <w:rsid w:val="004E4885"/>
    <w:rsid w:val="004E59E8"/>
    <w:rsid w:val="004E5BF2"/>
    <w:rsid w:val="004E61E3"/>
    <w:rsid w:val="004F00A2"/>
    <w:rsid w:val="004F5602"/>
    <w:rsid w:val="004F573A"/>
    <w:rsid w:val="004F5A90"/>
    <w:rsid w:val="004F6D26"/>
    <w:rsid w:val="004F750B"/>
    <w:rsid w:val="00500941"/>
    <w:rsid w:val="00503FAE"/>
    <w:rsid w:val="00504604"/>
    <w:rsid w:val="00504EAA"/>
    <w:rsid w:val="00510570"/>
    <w:rsid w:val="00512AC2"/>
    <w:rsid w:val="005131D9"/>
    <w:rsid w:val="005144B2"/>
    <w:rsid w:val="00516181"/>
    <w:rsid w:val="005201B3"/>
    <w:rsid w:val="005215E7"/>
    <w:rsid w:val="0052270C"/>
    <w:rsid w:val="00524481"/>
    <w:rsid w:val="00524CA8"/>
    <w:rsid w:val="00526032"/>
    <w:rsid w:val="005273DD"/>
    <w:rsid w:val="005273FC"/>
    <w:rsid w:val="00530217"/>
    <w:rsid w:val="00530F40"/>
    <w:rsid w:val="005317DA"/>
    <w:rsid w:val="00536D36"/>
    <w:rsid w:val="00537FA9"/>
    <w:rsid w:val="005415A8"/>
    <w:rsid w:val="00541CDB"/>
    <w:rsid w:val="005428A9"/>
    <w:rsid w:val="00542CE5"/>
    <w:rsid w:val="005464AA"/>
    <w:rsid w:val="005469BF"/>
    <w:rsid w:val="00551857"/>
    <w:rsid w:val="00552704"/>
    <w:rsid w:val="00554CC8"/>
    <w:rsid w:val="005564DF"/>
    <w:rsid w:val="005568DF"/>
    <w:rsid w:val="005569DA"/>
    <w:rsid w:val="005607C5"/>
    <w:rsid w:val="0056164D"/>
    <w:rsid w:val="005630A6"/>
    <w:rsid w:val="0056579E"/>
    <w:rsid w:val="00565DE9"/>
    <w:rsid w:val="00566C88"/>
    <w:rsid w:val="00566D95"/>
    <w:rsid w:val="0056765C"/>
    <w:rsid w:val="0057018E"/>
    <w:rsid w:val="0057212B"/>
    <w:rsid w:val="00572EAC"/>
    <w:rsid w:val="00573870"/>
    <w:rsid w:val="00573F97"/>
    <w:rsid w:val="00574292"/>
    <w:rsid w:val="005755CC"/>
    <w:rsid w:val="00576DC9"/>
    <w:rsid w:val="005770C8"/>
    <w:rsid w:val="005807C5"/>
    <w:rsid w:val="005810B1"/>
    <w:rsid w:val="00581FDB"/>
    <w:rsid w:val="00583890"/>
    <w:rsid w:val="00583BD8"/>
    <w:rsid w:val="00584FDD"/>
    <w:rsid w:val="00587866"/>
    <w:rsid w:val="00587B9D"/>
    <w:rsid w:val="00587CD9"/>
    <w:rsid w:val="00591CA6"/>
    <w:rsid w:val="005938E3"/>
    <w:rsid w:val="00593C3F"/>
    <w:rsid w:val="00594077"/>
    <w:rsid w:val="00594E08"/>
    <w:rsid w:val="0059523E"/>
    <w:rsid w:val="00595345"/>
    <w:rsid w:val="00595E47"/>
    <w:rsid w:val="0059791E"/>
    <w:rsid w:val="005A1E15"/>
    <w:rsid w:val="005A2004"/>
    <w:rsid w:val="005A445B"/>
    <w:rsid w:val="005A72B7"/>
    <w:rsid w:val="005B000C"/>
    <w:rsid w:val="005B0188"/>
    <w:rsid w:val="005B1F36"/>
    <w:rsid w:val="005B2067"/>
    <w:rsid w:val="005B24C0"/>
    <w:rsid w:val="005B34B9"/>
    <w:rsid w:val="005B3B68"/>
    <w:rsid w:val="005B4045"/>
    <w:rsid w:val="005B5098"/>
    <w:rsid w:val="005B781E"/>
    <w:rsid w:val="005B7B73"/>
    <w:rsid w:val="005C12D7"/>
    <w:rsid w:val="005C4CBE"/>
    <w:rsid w:val="005C5094"/>
    <w:rsid w:val="005C5CBE"/>
    <w:rsid w:val="005C6AD8"/>
    <w:rsid w:val="005D06F9"/>
    <w:rsid w:val="005D1623"/>
    <w:rsid w:val="005D2D0C"/>
    <w:rsid w:val="005D3367"/>
    <w:rsid w:val="005D3A14"/>
    <w:rsid w:val="005D3A23"/>
    <w:rsid w:val="005D4245"/>
    <w:rsid w:val="005D5238"/>
    <w:rsid w:val="005D79CF"/>
    <w:rsid w:val="005E0F07"/>
    <w:rsid w:val="005E250F"/>
    <w:rsid w:val="005E2B6A"/>
    <w:rsid w:val="005E2F29"/>
    <w:rsid w:val="005E301D"/>
    <w:rsid w:val="005E324A"/>
    <w:rsid w:val="005E7B91"/>
    <w:rsid w:val="005F024F"/>
    <w:rsid w:val="005F0679"/>
    <w:rsid w:val="005F082F"/>
    <w:rsid w:val="005F2811"/>
    <w:rsid w:val="005F2838"/>
    <w:rsid w:val="005F63D2"/>
    <w:rsid w:val="00601627"/>
    <w:rsid w:val="00601728"/>
    <w:rsid w:val="0060199C"/>
    <w:rsid w:val="006025D0"/>
    <w:rsid w:val="00603BEB"/>
    <w:rsid w:val="00604EB3"/>
    <w:rsid w:val="00606A3A"/>
    <w:rsid w:val="0060741F"/>
    <w:rsid w:val="00610891"/>
    <w:rsid w:val="006122C1"/>
    <w:rsid w:val="00613A81"/>
    <w:rsid w:val="00616F7B"/>
    <w:rsid w:val="00621027"/>
    <w:rsid w:val="00625789"/>
    <w:rsid w:val="00630808"/>
    <w:rsid w:val="00630860"/>
    <w:rsid w:val="006316F7"/>
    <w:rsid w:val="00632A65"/>
    <w:rsid w:val="00635001"/>
    <w:rsid w:val="006355C3"/>
    <w:rsid w:val="00640E43"/>
    <w:rsid w:val="00641998"/>
    <w:rsid w:val="00641A26"/>
    <w:rsid w:val="00644F7C"/>
    <w:rsid w:val="006479F2"/>
    <w:rsid w:val="00647B81"/>
    <w:rsid w:val="00647F9D"/>
    <w:rsid w:val="00651103"/>
    <w:rsid w:val="00654F18"/>
    <w:rsid w:val="00656D78"/>
    <w:rsid w:val="00656E09"/>
    <w:rsid w:val="00656F34"/>
    <w:rsid w:val="006578A4"/>
    <w:rsid w:val="00660A7D"/>
    <w:rsid w:val="00661308"/>
    <w:rsid w:val="00661406"/>
    <w:rsid w:val="00661425"/>
    <w:rsid w:val="00661826"/>
    <w:rsid w:val="00661C3A"/>
    <w:rsid w:val="006626FE"/>
    <w:rsid w:val="00664DE6"/>
    <w:rsid w:val="00665678"/>
    <w:rsid w:val="006660EA"/>
    <w:rsid w:val="006704D1"/>
    <w:rsid w:val="00672C17"/>
    <w:rsid w:val="00675238"/>
    <w:rsid w:val="00675622"/>
    <w:rsid w:val="006807AE"/>
    <w:rsid w:val="00681875"/>
    <w:rsid w:val="00683260"/>
    <w:rsid w:val="0068368D"/>
    <w:rsid w:val="006844BC"/>
    <w:rsid w:val="00684D31"/>
    <w:rsid w:val="00685865"/>
    <w:rsid w:val="00685C47"/>
    <w:rsid w:val="00694295"/>
    <w:rsid w:val="00694794"/>
    <w:rsid w:val="00694C67"/>
    <w:rsid w:val="00696506"/>
    <w:rsid w:val="00696A9E"/>
    <w:rsid w:val="00697326"/>
    <w:rsid w:val="006A1361"/>
    <w:rsid w:val="006A1C4E"/>
    <w:rsid w:val="006A293F"/>
    <w:rsid w:val="006A5D95"/>
    <w:rsid w:val="006A5E53"/>
    <w:rsid w:val="006B04A5"/>
    <w:rsid w:val="006B5D88"/>
    <w:rsid w:val="006B5F79"/>
    <w:rsid w:val="006B6239"/>
    <w:rsid w:val="006B696E"/>
    <w:rsid w:val="006B6BEB"/>
    <w:rsid w:val="006B7001"/>
    <w:rsid w:val="006B7803"/>
    <w:rsid w:val="006C0211"/>
    <w:rsid w:val="006C0FD0"/>
    <w:rsid w:val="006C130A"/>
    <w:rsid w:val="006C2607"/>
    <w:rsid w:val="006C4E48"/>
    <w:rsid w:val="006C6843"/>
    <w:rsid w:val="006C70FD"/>
    <w:rsid w:val="006D0336"/>
    <w:rsid w:val="006D17A6"/>
    <w:rsid w:val="006D1CB1"/>
    <w:rsid w:val="006D49D3"/>
    <w:rsid w:val="006D607F"/>
    <w:rsid w:val="006D7C05"/>
    <w:rsid w:val="006E36B7"/>
    <w:rsid w:val="006E3AF0"/>
    <w:rsid w:val="006E5017"/>
    <w:rsid w:val="006E5348"/>
    <w:rsid w:val="006E5C5E"/>
    <w:rsid w:val="006F0EBD"/>
    <w:rsid w:val="006F1795"/>
    <w:rsid w:val="006F19B6"/>
    <w:rsid w:val="006F28B1"/>
    <w:rsid w:val="006F2946"/>
    <w:rsid w:val="006F3030"/>
    <w:rsid w:val="006F4AB1"/>
    <w:rsid w:val="006F63CD"/>
    <w:rsid w:val="006F766D"/>
    <w:rsid w:val="0070113C"/>
    <w:rsid w:val="00701A0F"/>
    <w:rsid w:val="00702DFB"/>
    <w:rsid w:val="007059ED"/>
    <w:rsid w:val="0070740D"/>
    <w:rsid w:val="0071181C"/>
    <w:rsid w:val="00713523"/>
    <w:rsid w:val="007150A6"/>
    <w:rsid w:val="00716EB1"/>
    <w:rsid w:val="007268E8"/>
    <w:rsid w:val="00734D8B"/>
    <w:rsid w:val="007353A5"/>
    <w:rsid w:val="00736BA8"/>
    <w:rsid w:val="00740606"/>
    <w:rsid w:val="0074123B"/>
    <w:rsid w:val="00745C09"/>
    <w:rsid w:val="00746880"/>
    <w:rsid w:val="00747913"/>
    <w:rsid w:val="00747A68"/>
    <w:rsid w:val="00751512"/>
    <w:rsid w:val="007519EA"/>
    <w:rsid w:val="00751E37"/>
    <w:rsid w:val="00755D84"/>
    <w:rsid w:val="00755DA7"/>
    <w:rsid w:val="00756AE4"/>
    <w:rsid w:val="00757DDD"/>
    <w:rsid w:val="00762642"/>
    <w:rsid w:val="007640AA"/>
    <w:rsid w:val="00764965"/>
    <w:rsid w:val="007653C3"/>
    <w:rsid w:val="0076625A"/>
    <w:rsid w:val="007663E3"/>
    <w:rsid w:val="007762BA"/>
    <w:rsid w:val="00776A9C"/>
    <w:rsid w:val="00776DC7"/>
    <w:rsid w:val="0077764B"/>
    <w:rsid w:val="0078085E"/>
    <w:rsid w:val="00781B75"/>
    <w:rsid w:val="0078207A"/>
    <w:rsid w:val="00786E41"/>
    <w:rsid w:val="00787471"/>
    <w:rsid w:val="007903BA"/>
    <w:rsid w:val="00791ACF"/>
    <w:rsid w:val="00792B86"/>
    <w:rsid w:val="00796080"/>
    <w:rsid w:val="007964E5"/>
    <w:rsid w:val="007A007D"/>
    <w:rsid w:val="007A11B9"/>
    <w:rsid w:val="007A315B"/>
    <w:rsid w:val="007A358C"/>
    <w:rsid w:val="007A39CA"/>
    <w:rsid w:val="007A43C5"/>
    <w:rsid w:val="007A62D3"/>
    <w:rsid w:val="007A71B5"/>
    <w:rsid w:val="007A7CDD"/>
    <w:rsid w:val="007B06C8"/>
    <w:rsid w:val="007B1561"/>
    <w:rsid w:val="007B4BAB"/>
    <w:rsid w:val="007B56D1"/>
    <w:rsid w:val="007B65A0"/>
    <w:rsid w:val="007B6B0C"/>
    <w:rsid w:val="007C1B83"/>
    <w:rsid w:val="007C2077"/>
    <w:rsid w:val="007C3489"/>
    <w:rsid w:val="007C6BF6"/>
    <w:rsid w:val="007C7358"/>
    <w:rsid w:val="007C7F23"/>
    <w:rsid w:val="007D050D"/>
    <w:rsid w:val="007D09C6"/>
    <w:rsid w:val="007D16C1"/>
    <w:rsid w:val="007D2365"/>
    <w:rsid w:val="007D5074"/>
    <w:rsid w:val="007D6F05"/>
    <w:rsid w:val="007D7F1A"/>
    <w:rsid w:val="007E58C9"/>
    <w:rsid w:val="007E69CA"/>
    <w:rsid w:val="007E7CCE"/>
    <w:rsid w:val="007F06F8"/>
    <w:rsid w:val="007F17B4"/>
    <w:rsid w:val="007F1E16"/>
    <w:rsid w:val="007F3EC7"/>
    <w:rsid w:val="007F7190"/>
    <w:rsid w:val="00801D8D"/>
    <w:rsid w:val="00802266"/>
    <w:rsid w:val="00802692"/>
    <w:rsid w:val="008040B7"/>
    <w:rsid w:val="0080415A"/>
    <w:rsid w:val="008041BE"/>
    <w:rsid w:val="00805079"/>
    <w:rsid w:val="008054E0"/>
    <w:rsid w:val="008121AB"/>
    <w:rsid w:val="008123B7"/>
    <w:rsid w:val="00820A25"/>
    <w:rsid w:val="008222D8"/>
    <w:rsid w:val="00822AB6"/>
    <w:rsid w:val="00823FC9"/>
    <w:rsid w:val="0082585E"/>
    <w:rsid w:val="00827568"/>
    <w:rsid w:val="00830504"/>
    <w:rsid w:val="008308F2"/>
    <w:rsid w:val="008316A1"/>
    <w:rsid w:val="0083296A"/>
    <w:rsid w:val="00835A46"/>
    <w:rsid w:val="00835D1D"/>
    <w:rsid w:val="0083613F"/>
    <w:rsid w:val="00837E9B"/>
    <w:rsid w:val="008400EC"/>
    <w:rsid w:val="008407BB"/>
    <w:rsid w:val="00840942"/>
    <w:rsid w:val="00840DE4"/>
    <w:rsid w:val="00842E71"/>
    <w:rsid w:val="00844814"/>
    <w:rsid w:val="0085197D"/>
    <w:rsid w:val="008529F5"/>
    <w:rsid w:val="00852EEF"/>
    <w:rsid w:val="00855F43"/>
    <w:rsid w:val="00855F97"/>
    <w:rsid w:val="0085654E"/>
    <w:rsid w:val="00860937"/>
    <w:rsid w:val="00860BE1"/>
    <w:rsid w:val="00861696"/>
    <w:rsid w:val="00863840"/>
    <w:rsid w:val="0086478C"/>
    <w:rsid w:val="00864BD7"/>
    <w:rsid w:val="00866258"/>
    <w:rsid w:val="0086652B"/>
    <w:rsid w:val="00867BC1"/>
    <w:rsid w:val="00871B17"/>
    <w:rsid w:val="008723F9"/>
    <w:rsid w:val="00874C97"/>
    <w:rsid w:val="00877BA7"/>
    <w:rsid w:val="00881B63"/>
    <w:rsid w:val="008831CD"/>
    <w:rsid w:val="00883A7A"/>
    <w:rsid w:val="00884362"/>
    <w:rsid w:val="00885605"/>
    <w:rsid w:val="00887705"/>
    <w:rsid w:val="0089003D"/>
    <w:rsid w:val="00890C81"/>
    <w:rsid w:val="00895901"/>
    <w:rsid w:val="008A155D"/>
    <w:rsid w:val="008A2C35"/>
    <w:rsid w:val="008A3A48"/>
    <w:rsid w:val="008A4174"/>
    <w:rsid w:val="008A556B"/>
    <w:rsid w:val="008A6D2A"/>
    <w:rsid w:val="008A7EBD"/>
    <w:rsid w:val="008B02E1"/>
    <w:rsid w:val="008B1615"/>
    <w:rsid w:val="008B17DC"/>
    <w:rsid w:val="008B2832"/>
    <w:rsid w:val="008B285F"/>
    <w:rsid w:val="008B3391"/>
    <w:rsid w:val="008B3749"/>
    <w:rsid w:val="008B63E4"/>
    <w:rsid w:val="008C15B0"/>
    <w:rsid w:val="008C18EE"/>
    <w:rsid w:val="008C1ADD"/>
    <w:rsid w:val="008C2A33"/>
    <w:rsid w:val="008C2D8A"/>
    <w:rsid w:val="008C3AF7"/>
    <w:rsid w:val="008C3DCF"/>
    <w:rsid w:val="008C4E62"/>
    <w:rsid w:val="008C6377"/>
    <w:rsid w:val="008C69AA"/>
    <w:rsid w:val="008D0A19"/>
    <w:rsid w:val="008D0FB8"/>
    <w:rsid w:val="008D2A85"/>
    <w:rsid w:val="008D43F5"/>
    <w:rsid w:val="008D648A"/>
    <w:rsid w:val="008D672F"/>
    <w:rsid w:val="008D7C38"/>
    <w:rsid w:val="008E3C98"/>
    <w:rsid w:val="008E4FAD"/>
    <w:rsid w:val="008E561A"/>
    <w:rsid w:val="008F498F"/>
    <w:rsid w:val="008F5272"/>
    <w:rsid w:val="008F5EF5"/>
    <w:rsid w:val="009020DD"/>
    <w:rsid w:val="00902A24"/>
    <w:rsid w:val="00902FE6"/>
    <w:rsid w:val="00905B0D"/>
    <w:rsid w:val="00911309"/>
    <w:rsid w:val="0091174F"/>
    <w:rsid w:val="00920FF3"/>
    <w:rsid w:val="009213D1"/>
    <w:rsid w:val="00923BA0"/>
    <w:rsid w:val="009268BD"/>
    <w:rsid w:val="00926DCF"/>
    <w:rsid w:val="00927442"/>
    <w:rsid w:val="0093114B"/>
    <w:rsid w:val="00931A6E"/>
    <w:rsid w:val="00931C0C"/>
    <w:rsid w:val="009324E1"/>
    <w:rsid w:val="00933EBA"/>
    <w:rsid w:val="00935D99"/>
    <w:rsid w:val="009362EF"/>
    <w:rsid w:val="00936C34"/>
    <w:rsid w:val="00937D26"/>
    <w:rsid w:val="0094368C"/>
    <w:rsid w:val="009437F7"/>
    <w:rsid w:val="00944115"/>
    <w:rsid w:val="00944B27"/>
    <w:rsid w:val="0094552B"/>
    <w:rsid w:val="009457EE"/>
    <w:rsid w:val="009468FB"/>
    <w:rsid w:val="00947616"/>
    <w:rsid w:val="00947BA1"/>
    <w:rsid w:val="00950E80"/>
    <w:rsid w:val="0095340F"/>
    <w:rsid w:val="0095378B"/>
    <w:rsid w:val="0095389F"/>
    <w:rsid w:val="00955305"/>
    <w:rsid w:val="00962FE3"/>
    <w:rsid w:val="00965EEF"/>
    <w:rsid w:val="00966471"/>
    <w:rsid w:val="009678F2"/>
    <w:rsid w:val="00970CC4"/>
    <w:rsid w:val="00971491"/>
    <w:rsid w:val="009717B0"/>
    <w:rsid w:val="00973BA8"/>
    <w:rsid w:val="009740DA"/>
    <w:rsid w:val="009741F3"/>
    <w:rsid w:val="00975013"/>
    <w:rsid w:val="00976FB6"/>
    <w:rsid w:val="00981058"/>
    <w:rsid w:val="009818A4"/>
    <w:rsid w:val="00981AE0"/>
    <w:rsid w:val="00983E8F"/>
    <w:rsid w:val="00985EF3"/>
    <w:rsid w:val="00986D43"/>
    <w:rsid w:val="00987DDA"/>
    <w:rsid w:val="009907D3"/>
    <w:rsid w:val="0099085E"/>
    <w:rsid w:val="00993A6B"/>
    <w:rsid w:val="009A03AE"/>
    <w:rsid w:val="009A1692"/>
    <w:rsid w:val="009A3914"/>
    <w:rsid w:val="009A6EF2"/>
    <w:rsid w:val="009A715F"/>
    <w:rsid w:val="009B03BD"/>
    <w:rsid w:val="009B16B3"/>
    <w:rsid w:val="009B2A79"/>
    <w:rsid w:val="009B337A"/>
    <w:rsid w:val="009B3BC6"/>
    <w:rsid w:val="009B42D9"/>
    <w:rsid w:val="009B5AE0"/>
    <w:rsid w:val="009B693E"/>
    <w:rsid w:val="009C325B"/>
    <w:rsid w:val="009C3461"/>
    <w:rsid w:val="009C34EA"/>
    <w:rsid w:val="009C5F38"/>
    <w:rsid w:val="009C6256"/>
    <w:rsid w:val="009D0258"/>
    <w:rsid w:val="009D148C"/>
    <w:rsid w:val="009D1745"/>
    <w:rsid w:val="009D389F"/>
    <w:rsid w:val="009D5447"/>
    <w:rsid w:val="009D69D4"/>
    <w:rsid w:val="009D7669"/>
    <w:rsid w:val="009E3B25"/>
    <w:rsid w:val="009F09AA"/>
    <w:rsid w:val="009F1C62"/>
    <w:rsid w:val="009F304A"/>
    <w:rsid w:val="009F390E"/>
    <w:rsid w:val="009F3E16"/>
    <w:rsid w:val="009F442D"/>
    <w:rsid w:val="009F6A93"/>
    <w:rsid w:val="00A0049D"/>
    <w:rsid w:val="00A046F5"/>
    <w:rsid w:val="00A05105"/>
    <w:rsid w:val="00A05950"/>
    <w:rsid w:val="00A16094"/>
    <w:rsid w:val="00A162AD"/>
    <w:rsid w:val="00A1634B"/>
    <w:rsid w:val="00A20882"/>
    <w:rsid w:val="00A211E3"/>
    <w:rsid w:val="00A2219A"/>
    <w:rsid w:val="00A242FA"/>
    <w:rsid w:val="00A249AC"/>
    <w:rsid w:val="00A27D24"/>
    <w:rsid w:val="00A3278D"/>
    <w:rsid w:val="00A32E16"/>
    <w:rsid w:val="00A34F71"/>
    <w:rsid w:val="00A355D1"/>
    <w:rsid w:val="00A36A5A"/>
    <w:rsid w:val="00A4043E"/>
    <w:rsid w:val="00A4170E"/>
    <w:rsid w:val="00A41C85"/>
    <w:rsid w:val="00A43A41"/>
    <w:rsid w:val="00A43C7F"/>
    <w:rsid w:val="00A44D6C"/>
    <w:rsid w:val="00A45B94"/>
    <w:rsid w:val="00A4676C"/>
    <w:rsid w:val="00A47E68"/>
    <w:rsid w:val="00A51CE1"/>
    <w:rsid w:val="00A51D1C"/>
    <w:rsid w:val="00A53AD6"/>
    <w:rsid w:val="00A55BFF"/>
    <w:rsid w:val="00A5670B"/>
    <w:rsid w:val="00A605D3"/>
    <w:rsid w:val="00A62CF4"/>
    <w:rsid w:val="00A652FC"/>
    <w:rsid w:val="00A655F2"/>
    <w:rsid w:val="00A65A16"/>
    <w:rsid w:val="00A66696"/>
    <w:rsid w:val="00A6710F"/>
    <w:rsid w:val="00A70D8F"/>
    <w:rsid w:val="00A71703"/>
    <w:rsid w:val="00A73A92"/>
    <w:rsid w:val="00A73BAB"/>
    <w:rsid w:val="00A762B4"/>
    <w:rsid w:val="00A76518"/>
    <w:rsid w:val="00A80003"/>
    <w:rsid w:val="00A822A1"/>
    <w:rsid w:val="00A82B74"/>
    <w:rsid w:val="00A83846"/>
    <w:rsid w:val="00A86BE3"/>
    <w:rsid w:val="00A911D6"/>
    <w:rsid w:val="00A9187E"/>
    <w:rsid w:val="00A92D08"/>
    <w:rsid w:val="00A93C5D"/>
    <w:rsid w:val="00A94E00"/>
    <w:rsid w:val="00A96CA4"/>
    <w:rsid w:val="00A97045"/>
    <w:rsid w:val="00A97D35"/>
    <w:rsid w:val="00AA0DE0"/>
    <w:rsid w:val="00AA0F82"/>
    <w:rsid w:val="00AA3273"/>
    <w:rsid w:val="00AA41CF"/>
    <w:rsid w:val="00AA5387"/>
    <w:rsid w:val="00AA5D79"/>
    <w:rsid w:val="00AA6066"/>
    <w:rsid w:val="00AA707A"/>
    <w:rsid w:val="00AA73E9"/>
    <w:rsid w:val="00AA7E32"/>
    <w:rsid w:val="00AB4AFE"/>
    <w:rsid w:val="00AB4B59"/>
    <w:rsid w:val="00AB6113"/>
    <w:rsid w:val="00AB6575"/>
    <w:rsid w:val="00AB73FA"/>
    <w:rsid w:val="00AC0118"/>
    <w:rsid w:val="00AC2570"/>
    <w:rsid w:val="00AC3EDA"/>
    <w:rsid w:val="00AC6649"/>
    <w:rsid w:val="00AC77E8"/>
    <w:rsid w:val="00AD17E2"/>
    <w:rsid w:val="00AD1C45"/>
    <w:rsid w:val="00AD22E7"/>
    <w:rsid w:val="00AD53D2"/>
    <w:rsid w:val="00AE04CC"/>
    <w:rsid w:val="00AE1131"/>
    <w:rsid w:val="00AE1C0F"/>
    <w:rsid w:val="00AE2E97"/>
    <w:rsid w:val="00AF1666"/>
    <w:rsid w:val="00AF2C60"/>
    <w:rsid w:val="00AF2E3C"/>
    <w:rsid w:val="00AF3F2D"/>
    <w:rsid w:val="00AF695E"/>
    <w:rsid w:val="00AF6FED"/>
    <w:rsid w:val="00AF7F08"/>
    <w:rsid w:val="00B0288A"/>
    <w:rsid w:val="00B03C13"/>
    <w:rsid w:val="00B042BB"/>
    <w:rsid w:val="00B04485"/>
    <w:rsid w:val="00B0703D"/>
    <w:rsid w:val="00B12749"/>
    <w:rsid w:val="00B13166"/>
    <w:rsid w:val="00B139DE"/>
    <w:rsid w:val="00B14E91"/>
    <w:rsid w:val="00B15ABE"/>
    <w:rsid w:val="00B16EA9"/>
    <w:rsid w:val="00B17366"/>
    <w:rsid w:val="00B1748D"/>
    <w:rsid w:val="00B17F22"/>
    <w:rsid w:val="00B21903"/>
    <w:rsid w:val="00B24E2B"/>
    <w:rsid w:val="00B2582D"/>
    <w:rsid w:val="00B26B3B"/>
    <w:rsid w:val="00B27E99"/>
    <w:rsid w:val="00B3139D"/>
    <w:rsid w:val="00B3424E"/>
    <w:rsid w:val="00B36373"/>
    <w:rsid w:val="00B42D60"/>
    <w:rsid w:val="00B42D7A"/>
    <w:rsid w:val="00B42FFD"/>
    <w:rsid w:val="00B4366E"/>
    <w:rsid w:val="00B43DD8"/>
    <w:rsid w:val="00B51559"/>
    <w:rsid w:val="00B5298C"/>
    <w:rsid w:val="00B52F65"/>
    <w:rsid w:val="00B53DE2"/>
    <w:rsid w:val="00B6521A"/>
    <w:rsid w:val="00B65823"/>
    <w:rsid w:val="00B65F3A"/>
    <w:rsid w:val="00B66FF2"/>
    <w:rsid w:val="00B67CB7"/>
    <w:rsid w:val="00B70FD8"/>
    <w:rsid w:val="00B71250"/>
    <w:rsid w:val="00B737FE"/>
    <w:rsid w:val="00B73A02"/>
    <w:rsid w:val="00B740AA"/>
    <w:rsid w:val="00B74361"/>
    <w:rsid w:val="00B77ED1"/>
    <w:rsid w:val="00B81D86"/>
    <w:rsid w:val="00B82F05"/>
    <w:rsid w:val="00B852CB"/>
    <w:rsid w:val="00B861BB"/>
    <w:rsid w:val="00B86743"/>
    <w:rsid w:val="00B92EC6"/>
    <w:rsid w:val="00B92FCB"/>
    <w:rsid w:val="00B93C8F"/>
    <w:rsid w:val="00B93D3E"/>
    <w:rsid w:val="00B960BD"/>
    <w:rsid w:val="00BA084B"/>
    <w:rsid w:val="00BA1D95"/>
    <w:rsid w:val="00BA4198"/>
    <w:rsid w:val="00BA4685"/>
    <w:rsid w:val="00BA4B0A"/>
    <w:rsid w:val="00BA5241"/>
    <w:rsid w:val="00BA57BC"/>
    <w:rsid w:val="00BA5AE0"/>
    <w:rsid w:val="00BA64D3"/>
    <w:rsid w:val="00BB0784"/>
    <w:rsid w:val="00BB38C4"/>
    <w:rsid w:val="00BB66F3"/>
    <w:rsid w:val="00BB6E58"/>
    <w:rsid w:val="00BB6EBF"/>
    <w:rsid w:val="00BC0DEB"/>
    <w:rsid w:val="00BC2F84"/>
    <w:rsid w:val="00BC4372"/>
    <w:rsid w:val="00BC4FE2"/>
    <w:rsid w:val="00BC62E9"/>
    <w:rsid w:val="00BD02DA"/>
    <w:rsid w:val="00BD62C2"/>
    <w:rsid w:val="00BD7DDF"/>
    <w:rsid w:val="00BE4883"/>
    <w:rsid w:val="00BE5547"/>
    <w:rsid w:val="00BE6807"/>
    <w:rsid w:val="00BF0427"/>
    <w:rsid w:val="00BF14D7"/>
    <w:rsid w:val="00BF3F4E"/>
    <w:rsid w:val="00BF4573"/>
    <w:rsid w:val="00C007E1"/>
    <w:rsid w:val="00C00BB4"/>
    <w:rsid w:val="00C035D3"/>
    <w:rsid w:val="00C04862"/>
    <w:rsid w:val="00C06E4A"/>
    <w:rsid w:val="00C07A95"/>
    <w:rsid w:val="00C07D0A"/>
    <w:rsid w:val="00C1067B"/>
    <w:rsid w:val="00C12803"/>
    <w:rsid w:val="00C13C52"/>
    <w:rsid w:val="00C1429C"/>
    <w:rsid w:val="00C14382"/>
    <w:rsid w:val="00C14771"/>
    <w:rsid w:val="00C15215"/>
    <w:rsid w:val="00C16449"/>
    <w:rsid w:val="00C179CC"/>
    <w:rsid w:val="00C17DD6"/>
    <w:rsid w:val="00C208CB"/>
    <w:rsid w:val="00C22A60"/>
    <w:rsid w:val="00C22B34"/>
    <w:rsid w:val="00C22DF7"/>
    <w:rsid w:val="00C2328A"/>
    <w:rsid w:val="00C26A1C"/>
    <w:rsid w:val="00C30500"/>
    <w:rsid w:val="00C32477"/>
    <w:rsid w:val="00C36473"/>
    <w:rsid w:val="00C376C1"/>
    <w:rsid w:val="00C377DC"/>
    <w:rsid w:val="00C37ED4"/>
    <w:rsid w:val="00C440DB"/>
    <w:rsid w:val="00C46B8C"/>
    <w:rsid w:val="00C47C23"/>
    <w:rsid w:val="00C47DBD"/>
    <w:rsid w:val="00C504FE"/>
    <w:rsid w:val="00C50653"/>
    <w:rsid w:val="00C506F3"/>
    <w:rsid w:val="00C50A80"/>
    <w:rsid w:val="00C53453"/>
    <w:rsid w:val="00C53875"/>
    <w:rsid w:val="00C54B45"/>
    <w:rsid w:val="00C54D4B"/>
    <w:rsid w:val="00C55A4E"/>
    <w:rsid w:val="00C55E59"/>
    <w:rsid w:val="00C579BC"/>
    <w:rsid w:val="00C61B8D"/>
    <w:rsid w:val="00C676CA"/>
    <w:rsid w:val="00C67DD9"/>
    <w:rsid w:val="00C73777"/>
    <w:rsid w:val="00C745AE"/>
    <w:rsid w:val="00C747A1"/>
    <w:rsid w:val="00C74A78"/>
    <w:rsid w:val="00C74EF1"/>
    <w:rsid w:val="00C76606"/>
    <w:rsid w:val="00C82354"/>
    <w:rsid w:val="00C84838"/>
    <w:rsid w:val="00C8489F"/>
    <w:rsid w:val="00C848A5"/>
    <w:rsid w:val="00C85192"/>
    <w:rsid w:val="00C8536A"/>
    <w:rsid w:val="00C86087"/>
    <w:rsid w:val="00C86F87"/>
    <w:rsid w:val="00C87E19"/>
    <w:rsid w:val="00C90DBC"/>
    <w:rsid w:val="00C91A40"/>
    <w:rsid w:val="00C93200"/>
    <w:rsid w:val="00C95ABF"/>
    <w:rsid w:val="00CA07B7"/>
    <w:rsid w:val="00CA1358"/>
    <w:rsid w:val="00CA2C21"/>
    <w:rsid w:val="00CA3F5A"/>
    <w:rsid w:val="00CA619D"/>
    <w:rsid w:val="00CB0742"/>
    <w:rsid w:val="00CB0AF6"/>
    <w:rsid w:val="00CB1F26"/>
    <w:rsid w:val="00CB4767"/>
    <w:rsid w:val="00CB4A25"/>
    <w:rsid w:val="00CB4ADE"/>
    <w:rsid w:val="00CB5D64"/>
    <w:rsid w:val="00CC49EE"/>
    <w:rsid w:val="00CD0492"/>
    <w:rsid w:val="00CD0932"/>
    <w:rsid w:val="00CD2954"/>
    <w:rsid w:val="00CD2E93"/>
    <w:rsid w:val="00CD387D"/>
    <w:rsid w:val="00CD6A3C"/>
    <w:rsid w:val="00CE0039"/>
    <w:rsid w:val="00CE7ABF"/>
    <w:rsid w:val="00CF0F7A"/>
    <w:rsid w:val="00CF346E"/>
    <w:rsid w:val="00CF3F29"/>
    <w:rsid w:val="00CF46F1"/>
    <w:rsid w:val="00CF5C07"/>
    <w:rsid w:val="00CF7449"/>
    <w:rsid w:val="00CF7D4B"/>
    <w:rsid w:val="00D0059F"/>
    <w:rsid w:val="00D0225E"/>
    <w:rsid w:val="00D03B2B"/>
    <w:rsid w:val="00D05441"/>
    <w:rsid w:val="00D075E2"/>
    <w:rsid w:val="00D100CA"/>
    <w:rsid w:val="00D11079"/>
    <w:rsid w:val="00D11E32"/>
    <w:rsid w:val="00D11FA4"/>
    <w:rsid w:val="00D12733"/>
    <w:rsid w:val="00D1583B"/>
    <w:rsid w:val="00D15A6B"/>
    <w:rsid w:val="00D16334"/>
    <w:rsid w:val="00D20EB9"/>
    <w:rsid w:val="00D2202D"/>
    <w:rsid w:val="00D2264A"/>
    <w:rsid w:val="00D230DC"/>
    <w:rsid w:val="00D235FF"/>
    <w:rsid w:val="00D2393C"/>
    <w:rsid w:val="00D25644"/>
    <w:rsid w:val="00D264EE"/>
    <w:rsid w:val="00D27B33"/>
    <w:rsid w:val="00D31E9E"/>
    <w:rsid w:val="00D321B9"/>
    <w:rsid w:val="00D3561F"/>
    <w:rsid w:val="00D3593E"/>
    <w:rsid w:val="00D35AF5"/>
    <w:rsid w:val="00D3674B"/>
    <w:rsid w:val="00D4018B"/>
    <w:rsid w:val="00D4069B"/>
    <w:rsid w:val="00D4140F"/>
    <w:rsid w:val="00D414B2"/>
    <w:rsid w:val="00D42520"/>
    <w:rsid w:val="00D44D3A"/>
    <w:rsid w:val="00D45855"/>
    <w:rsid w:val="00D46431"/>
    <w:rsid w:val="00D46C41"/>
    <w:rsid w:val="00D504EE"/>
    <w:rsid w:val="00D51D6A"/>
    <w:rsid w:val="00D528D8"/>
    <w:rsid w:val="00D52A36"/>
    <w:rsid w:val="00D5346C"/>
    <w:rsid w:val="00D55BFC"/>
    <w:rsid w:val="00D57BCC"/>
    <w:rsid w:val="00D6015D"/>
    <w:rsid w:val="00D61296"/>
    <w:rsid w:val="00D61385"/>
    <w:rsid w:val="00D61ED1"/>
    <w:rsid w:val="00D660BC"/>
    <w:rsid w:val="00D6737A"/>
    <w:rsid w:val="00D72BA6"/>
    <w:rsid w:val="00D73055"/>
    <w:rsid w:val="00D732F2"/>
    <w:rsid w:val="00D73502"/>
    <w:rsid w:val="00D73EF5"/>
    <w:rsid w:val="00D7408B"/>
    <w:rsid w:val="00D80390"/>
    <w:rsid w:val="00D82711"/>
    <w:rsid w:val="00D857FD"/>
    <w:rsid w:val="00D8772E"/>
    <w:rsid w:val="00D90D9A"/>
    <w:rsid w:val="00D92BCA"/>
    <w:rsid w:val="00D93DF9"/>
    <w:rsid w:val="00D9597E"/>
    <w:rsid w:val="00D95EDD"/>
    <w:rsid w:val="00D963F1"/>
    <w:rsid w:val="00D97528"/>
    <w:rsid w:val="00DA0D9D"/>
    <w:rsid w:val="00DA1548"/>
    <w:rsid w:val="00DA1A4F"/>
    <w:rsid w:val="00DA636D"/>
    <w:rsid w:val="00DB0810"/>
    <w:rsid w:val="00DB1068"/>
    <w:rsid w:val="00DB150E"/>
    <w:rsid w:val="00DB1588"/>
    <w:rsid w:val="00DB1850"/>
    <w:rsid w:val="00DB1D11"/>
    <w:rsid w:val="00DB4581"/>
    <w:rsid w:val="00DB4781"/>
    <w:rsid w:val="00DB5AF2"/>
    <w:rsid w:val="00DB7E74"/>
    <w:rsid w:val="00DC06D2"/>
    <w:rsid w:val="00DC11E2"/>
    <w:rsid w:val="00DC2E13"/>
    <w:rsid w:val="00DC43FE"/>
    <w:rsid w:val="00DC58D9"/>
    <w:rsid w:val="00DC5F80"/>
    <w:rsid w:val="00DC6436"/>
    <w:rsid w:val="00DD10B2"/>
    <w:rsid w:val="00DD26CF"/>
    <w:rsid w:val="00DD2795"/>
    <w:rsid w:val="00DD329A"/>
    <w:rsid w:val="00DD6C3F"/>
    <w:rsid w:val="00DE0049"/>
    <w:rsid w:val="00DE03A5"/>
    <w:rsid w:val="00DE1E2F"/>
    <w:rsid w:val="00DE3E43"/>
    <w:rsid w:val="00DE4FE7"/>
    <w:rsid w:val="00DE7134"/>
    <w:rsid w:val="00DE7226"/>
    <w:rsid w:val="00DE7C0A"/>
    <w:rsid w:val="00DF02BB"/>
    <w:rsid w:val="00DF3E58"/>
    <w:rsid w:val="00DF53B9"/>
    <w:rsid w:val="00DF566C"/>
    <w:rsid w:val="00DF62A0"/>
    <w:rsid w:val="00DF6FFC"/>
    <w:rsid w:val="00E00630"/>
    <w:rsid w:val="00E0095C"/>
    <w:rsid w:val="00E00E7F"/>
    <w:rsid w:val="00E03A07"/>
    <w:rsid w:val="00E03D04"/>
    <w:rsid w:val="00E07C73"/>
    <w:rsid w:val="00E100E9"/>
    <w:rsid w:val="00E11E4E"/>
    <w:rsid w:val="00E158D0"/>
    <w:rsid w:val="00E17434"/>
    <w:rsid w:val="00E20F1B"/>
    <w:rsid w:val="00E21B48"/>
    <w:rsid w:val="00E24EE6"/>
    <w:rsid w:val="00E25123"/>
    <w:rsid w:val="00E271F3"/>
    <w:rsid w:val="00E306A9"/>
    <w:rsid w:val="00E35676"/>
    <w:rsid w:val="00E35F86"/>
    <w:rsid w:val="00E36D9D"/>
    <w:rsid w:val="00E37670"/>
    <w:rsid w:val="00E37E1A"/>
    <w:rsid w:val="00E41610"/>
    <w:rsid w:val="00E420E6"/>
    <w:rsid w:val="00E420F0"/>
    <w:rsid w:val="00E42969"/>
    <w:rsid w:val="00E43651"/>
    <w:rsid w:val="00E462C6"/>
    <w:rsid w:val="00E5192D"/>
    <w:rsid w:val="00E52837"/>
    <w:rsid w:val="00E5295C"/>
    <w:rsid w:val="00E53074"/>
    <w:rsid w:val="00E53305"/>
    <w:rsid w:val="00E56CA5"/>
    <w:rsid w:val="00E656EF"/>
    <w:rsid w:val="00E704D6"/>
    <w:rsid w:val="00E70761"/>
    <w:rsid w:val="00E7313D"/>
    <w:rsid w:val="00E74EE4"/>
    <w:rsid w:val="00E75B9D"/>
    <w:rsid w:val="00E77401"/>
    <w:rsid w:val="00E82AE6"/>
    <w:rsid w:val="00E83A04"/>
    <w:rsid w:val="00E85B99"/>
    <w:rsid w:val="00E85F73"/>
    <w:rsid w:val="00E90844"/>
    <w:rsid w:val="00E935A7"/>
    <w:rsid w:val="00E93F52"/>
    <w:rsid w:val="00E965B4"/>
    <w:rsid w:val="00E97888"/>
    <w:rsid w:val="00EA0192"/>
    <w:rsid w:val="00EA2D23"/>
    <w:rsid w:val="00EA5807"/>
    <w:rsid w:val="00EA7777"/>
    <w:rsid w:val="00EB048C"/>
    <w:rsid w:val="00EB09E2"/>
    <w:rsid w:val="00EB0C4D"/>
    <w:rsid w:val="00EB0ED8"/>
    <w:rsid w:val="00EB5D05"/>
    <w:rsid w:val="00EB759E"/>
    <w:rsid w:val="00EB7948"/>
    <w:rsid w:val="00EC085E"/>
    <w:rsid w:val="00EC23AD"/>
    <w:rsid w:val="00EC428E"/>
    <w:rsid w:val="00EC44F9"/>
    <w:rsid w:val="00EC4897"/>
    <w:rsid w:val="00EC6B6B"/>
    <w:rsid w:val="00EC7498"/>
    <w:rsid w:val="00ED1935"/>
    <w:rsid w:val="00ED2B95"/>
    <w:rsid w:val="00ED2BA9"/>
    <w:rsid w:val="00ED2BE0"/>
    <w:rsid w:val="00ED41D0"/>
    <w:rsid w:val="00ED54EC"/>
    <w:rsid w:val="00ED6E63"/>
    <w:rsid w:val="00ED721D"/>
    <w:rsid w:val="00EE0F2F"/>
    <w:rsid w:val="00EE122F"/>
    <w:rsid w:val="00EE273A"/>
    <w:rsid w:val="00EE590C"/>
    <w:rsid w:val="00EE7283"/>
    <w:rsid w:val="00EF174C"/>
    <w:rsid w:val="00EF1C0C"/>
    <w:rsid w:val="00EF2799"/>
    <w:rsid w:val="00EF33E3"/>
    <w:rsid w:val="00EF35FB"/>
    <w:rsid w:val="00EF3B5D"/>
    <w:rsid w:val="00EF40AC"/>
    <w:rsid w:val="00EF574B"/>
    <w:rsid w:val="00EF6192"/>
    <w:rsid w:val="00F00579"/>
    <w:rsid w:val="00F01539"/>
    <w:rsid w:val="00F0177B"/>
    <w:rsid w:val="00F01E04"/>
    <w:rsid w:val="00F021A8"/>
    <w:rsid w:val="00F052E9"/>
    <w:rsid w:val="00F05662"/>
    <w:rsid w:val="00F06B75"/>
    <w:rsid w:val="00F11562"/>
    <w:rsid w:val="00F11A27"/>
    <w:rsid w:val="00F134B3"/>
    <w:rsid w:val="00F13CEF"/>
    <w:rsid w:val="00F14614"/>
    <w:rsid w:val="00F15D5C"/>
    <w:rsid w:val="00F201AF"/>
    <w:rsid w:val="00F21740"/>
    <w:rsid w:val="00F32ECB"/>
    <w:rsid w:val="00F33DB9"/>
    <w:rsid w:val="00F353DF"/>
    <w:rsid w:val="00F36D2C"/>
    <w:rsid w:val="00F41C8D"/>
    <w:rsid w:val="00F52E11"/>
    <w:rsid w:val="00F53C35"/>
    <w:rsid w:val="00F54EF8"/>
    <w:rsid w:val="00F57625"/>
    <w:rsid w:val="00F607DB"/>
    <w:rsid w:val="00F649F6"/>
    <w:rsid w:val="00F65D9F"/>
    <w:rsid w:val="00F66203"/>
    <w:rsid w:val="00F704AC"/>
    <w:rsid w:val="00F7096C"/>
    <w:rsid w:val="00F70CBC"/>
    <w:rsid w:val="00F7445D"/>
    <w:rsid w:val="00F74B57"/>
    <w:rsid w:val="00F74C3F"/>
    <w:rsid w:val="00F757DE"/>
    <w:rsid w:val="00F77638"/>
    <w:rsid w:val="00F77D9A"/>
    <w:rsid w:val="00F8042A"/>
    <w:rsid w:val="00F81EED"/>
    <w:rsid w:val="00F83671"/>
    <w:rsid w:val="00F86F36"/>
    <w:rsid w:val="00F8705B"/>
    <w:rsid w:val="00F901F9"/>
    <w:rsid w:val="00F93479"/>
    <w:rsid w:val="00F93618"/>
    <w:rsid w:val="00F958B4"/>
    <w:rsid w:val="00F97347"/>
    <w:rsid w:val="00F97AFD"/>
    <w:rsid w:val="00F97F03"/>
    <w:rsid w:val="00FA2137"/>
    <w:rsid w:val="00FA49A2"/>
    <w:rsid w:val="00FA5543"/>
    <w:rsid w:val="00FB06CC"/>
    <w:rsid w:val="00FB08CA"/>
    <w:rsid w:val="00FB1AFE"/>
    <w:rsid w:val="00FB23CE"/>
    <w:rsid w:val="00FB26F4"/>
    <w:rsid w:val="00FB38CF"/>
    <w:rsid w:val="00FB47D4"/>
    <w:rsid w:val="00FC0582"/>
    <w:rsid w:val="00FC0C62"/>
    <w:rsid w:val="00FC0FBB"/>
    <w:rsid w:val="00FC5753"/>
    <w:rsid w:val="00FC6AB4"/>
    <w:rsid w:val="00FC78E4"/>
    <w:rsid w:val="00FD0C5A"/>
    <w:rsid w:val="00FD1015"/>
    <w:rsid w:val="00FE289C"/>
    <w:rsid w:val="00FE313D"/>
    <w:rsid w:val="00FE592B"/>
    <w:rsid w:val="00FF0A18"/>
    <w:rsid w:val="00FF0E0F"/>
    <w:rsid w:val="00FF1D4C"/>
    <w:rsid w:val="00FF4A8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8054E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054E0"/>
    <w:pPr>
      <w:keepNext/>
      <w:ind w:right="-2"/>
      <w:jc w:val="right"/>
      <w:outlineLvl w:val="0"/>
    </w:pPr>
    <w:rPr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rsid w:val="008054E0"/>
    <w:pPr>
      <w:keepNext/>
      <w:ind w:right="-2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010281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010281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40568"/>
    <w:pPr>
      <w:keepNext/>
      <w:widowControl w:val="0"/>
      <w:ind w:left="500"/>
      <w:outlineLvl w:val="4"/>
    </w:pPr>
    <w:rPr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010281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010281"/>
    <w:pPr>
      <w:tabs>
        <w:tab w:val="num" w:pos="1296"/>
      </w:tabs>
      <w:spacing w:before="240" w:after="60"/>
      <w:ind w:left="1296" w:hanging="1296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010281"/>
    <w:pPr>
      <w:tabs>
        <w:tab w:val="num" w:pos="144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0095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A2C21"/>
    <w:rPr>
      <w:kern w:val="28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CA2C21"/>
    <w:rPr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010281"/>
    <w:rPr>
      <w:rFonts w:ascii="Arial" w:hAnsi="Arial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010281"/>
    <w:rPr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240568"/>
    <w:rPr>
      <w:b/>
      <w:sz w:val="24"/>
    </w:rPr>
  </w:style>
  <w:style w:type="character" w:customStyle="1" w:styleId="60">
    <w:name w:val="Заголовок 6 Знак"/>
    <w:basedOn w:val="a0"/>
    <w:link w:val="6"/>
    <w:uiPriority w:val="99"/>
    <w:locked/>
    <w:rsid w:val="00010281"/>
    <w:rPr>
      <w:b/>
      <w:sz w:val="22"/>
    </w:rPr>
  </w:style>
  <w:style w:type="character" w:customStyle="1" w:styleId="70">
    <w:name w:val="Заголовок 7 Знак"/>
    <w:basedOn w:val="a0"/>
    <w:link w:val="7"/>
    <w:uiPriority w:val="99"/>
    <w:locked/>
    <w:rsid w:val="00010281"/>
    <w:rPr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010281"/>
    <w:rPr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E0095C"/>
    <w:rPr>
      <w:rFonts w:ascii="Cambria" w:hAnsi="Cambria"/>
      <w:sz w:val="22"/>
    </w:rPr>
  </w:style>
  <w:style w:type="paragraph" w:styleId="a3">
    <w:name w:val="Body Text"/>
    <w:basedOn w:val="a"/>
    <w:link w:val="a4"/>
    <w:uiPriority w:val="99"/>
    <w:rsid w:val="008054E0"/>
    <w:pPr>
      <w:spacing w:before="240" w:after="120"/>
      <w:ind w:right="-2"/>
      <w:jc w:val="center"/>
    </w:pPr>
    <w:rPr>
      <w:b/>
      <w:spacing w:val="40"/>
      <w:kern w:val="28"/>
      <w:sz w:val="36"/>
    </w:rPr>
  </w:style>
  <w:style w:type="character" w:customStyle="1" w:styleId="a4">
    <w:name w:val="Основной текст Знак"/>
    <w:basedOn w:val="a0"/>
    <w:link w:val="a3"/>
    <w:uiPriority w:val="99"/>
    <w:locked/>
    <w:rsid w:val="00CA2C21"/>
    <w:rPr>
      <w:b/>
      <w:spacing w:val="40"/>
      <w:kern w:val="28"/>
      <w:sz w:val="36"/>
    </w:rPr>
  </w:style>
  <w:style w:type="paragraph" w:styleId="a5">
    <w:name w:val="header"/>
    <w:basedOn w:val="a"/>
    <w:link w:val="a6"/>
    <w:uiPriority w:val="99"/>
    <w:rsid w:val="008054E0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32AFC"/>
  </w:style>
  <w:style w:type="paragraph" w:styleId="a7">
    <w:name w:val="footer"/>
    <w:basedOn w:val="a"/>
    <w:link w:val="a8"/>
    <w:uiPriority w:val="99"/>
    <w:rsid w:val="008054E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A2C21"/>
  </w:style>
  <w:style w:type="character" w:styleId="a9">
    <w:name w:val="page number"/>
    <w:basedOn w:val="a0"/>
    <w:uiPriority w:val="99"/>
    <w:rsid w:val="008054E0"/>
    <w:rPr>
      <w:rFonts w:cs="Times New Roman"/>
    </w:rPr>
  </w:style>
  <w:style w:type="paragraph" w:styleId="aa">
    <w:name w:val="Body Text Indent"/>
    <w:basedOn w:val="a"/>
    <w:link w:val="ab"/>
    <w:uiPriority w:val="99"/>
    <w:rsid w:val="008054E0"/>
    <w:pPr>
      <w:spacing w:line="360" w:lineRule="auto"/>
      <w:ind w:right="-2" w:firstLine="72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010281"/>
    <w:rPr>
      <w:sz w:val="28"/>
    </w:rPr>
  </w:style>
  <w:style w:type="paragraph" w:styleId="ac">
    <w:name w:val="Balloon Text"/>
    <w:basedOn w:val="a"/>
    <w:link w:val="ad"/>
    <w:uiPriority w:val="99"/>
    <w:semiHidden/>
    <w:rsid w:val="00DA0D9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A2C21"/>
    <w:rPr>
      <w:rFonts w:ascii="Tahoma" w:hAnsi="Tahoma"/>
      <w:sz w:val="16"/>
    </w:rPr>
  </w:style>
  <w:style w:type="table" w:styleId="ae">
    <w:name w:val="Table Grid"/>
    <w:basedOn w:val="a1"/>
    <w:uiPriority w:val="99"/>
    <w:rsid w:val="00AA707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"/>
    <w:uiPriority w:val="99"/>
    <w:rsid w:val="00E03D04"/>
    <w:pPr>
      <w:spacing w:after="160" w:line="240" w:lineRule="exact"/>
    </w:pPr>
    <w:rPr>
      <w:rFonts w:ascii="Verdana" w:hAnsi="Verdana"/>
      <w:lang w:val="en-US" w:eastAsia="en-US"/>
    </w:rPr>
  </w:style>
  <w:style w:type="character" w:styleId="af0">
    <w:name w:val="Hyperlink"/>
    <w:basedOn w:val="a0"/>
    <w:uiPriority w:val="99"/>
    <w:rsid w:val="00051D9D"/>
    <w:rPr>
      <w:rFonts w:cs="Times New Roman"/>
      <w:color w:val="0000FF"/>
      <w:u w:val="single"/>
    </w:rPr>
  </w:style>
  <w:style w:type="paragraph" w:styleId="af1">
    <w:name w:val="No Spacing"/>
    <w:uiPriority w:val="99"/>
    <w:qFormat/>
    <w:rsid w:val="009D148C"/>
    <w:rPr>
      <w:sz w:val="24"/>
      <w:szCs w:val="24"/>
    </w:rPr>
  </w:style>
  <w:style w:type="paragraph" w:styleId="af2">
    <w:name w:val="List Paragraph"/>
    <w:basedOn w:val="a"/>
    <w:uiPriority w:val="99"/>
    <w:qFormat/>
    <w:rsid w:val="00E306A9"/>
    <w:pPr>
      <w:ind w:left="708"/>
    </w:pPr>
  </w:style>
  <w:style w:type="paragraph" w:styleId="af3">
    <w:name w:val="footnote text"/>
    <w:basedOn w:val="a"/>
    <w:link w:val="af4"/>
    <w:uiPriority w:val="99"/>
    <w:rsid w:val="009F304A"/>
  </w:style>
  <w:style w:type="character" w:customStyle="1" w:styleId="af4">
    <w:name w:val="Текст сноски Знак"/>
    <w:basedOn w:val="a0"/>
    <w:link w:val="af3"/>
    <w:uiPriority w:val="99"/>
    <w:locked/>
    <w:rsid w:val="009F304A"/>
  </w:style>
  <w:style w:type="character" w:styleId="af5">
    <w:name w:val="footnote reference"/>
    <w:basedOn w:val="a0"/>
    <w:uiPriority w:val="99"/>
    <w:rsid w:val="009F304A"/>
    <w:rPr>
      <w:rFonts w:cs="Times New Roman"/>
      <w:vertAlign w:val="superscript"/>
    </w:rPr>
  </w:style>
  <w:style w:type="paragraph" w:styleId="31">
    <w:name w:val="Body Text Indent 3"/>
    <w:basedOn w:val="a"/>
    <w:link w:val="32"/>
    <w:uiPriority w:val="99"/>
    <w:rsid w:val="0024056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240568"/>
    <w:rPr>
      <w:sz w:val="16"/>
    </w:rPr>
  </w:style>
  <w:style w:type="paragraph" w:styleId="21">
    <w:name w:val="Body Text 2"/>
    <w:basedOn w:val="a"/>
    <w:link w:val="22"/>
    <w:uiPriority w:val="99"/>
    <w:rsid w:val="00240568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240568"/>
    <w:rPr>
      <w:sz w:val="24"/>
    </w:rPr>
  </w:style>
  <w:style w:type="paragraph" w:customStyle="1" w:styleId="ConsPlusNormal">
    <w:name w:val="ConsPlusNormal"/>
    <w:uiPriority w:val="99"/>
    <w:rsid w:val="00240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f6">
    <w:name w:val="FollowedHyperlink"/>
    <w:basedOn w:val="a0"/>
    <w:uiPriority w:val="99"/>
    <w:rsid w:val="00240568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64">
    <w:name w:val="xl64"/>
    <w:basedOn w:val="a"/>
    <w:uiPriority w:val="99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65">
    <w:name w:val="xl65"/>
    <w:basedOn w:val="a"/>
    <w:uiPriority w:val="99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</w:rPr>
  </w:style>
  <w:style w:type="paragraph" w:customStyle="1" w:styleId="xl66">
    <w:name w:val="xl66"/>
    <w:basedOn w:val="a"/>
    <w:uiPriority w:val="99"/>
    <w:rsid w:val="002405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67">
    <w:name w:val="xl67"/>
    <w:basedOn w:val="a"/>
    <w:uiPriority w:val="99"/>
    <w:rsid w:val="002405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68">
    <w:name w:val="xl68"/>
    <w:basedOn w:val="a"/>
    <w:uiPriority w:val="99"/>
    <w:rsid w:val="002405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69">
    <w:name w:val="xl69"/>
    <w:basedOn w:val="a"/>
    <w:uiPriority w:val="99"/>
    <w:rsid w:val="002405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0">
    <w:name w:val="xl70"/>
    <w:basedOn w:val="a"/>
    <w:uiPriority w:val="99"/>
    <w:rsid w:val="002405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1">
    <w:name w:val="xl71"/>
    <w:basedOn w:val="a"/>
    <w:uiPriority w:val="99"/>
    <w:rsid w:val="002405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2">
    <w:name w:val="xl72"/>
    <w:basedOn w:val="a"/>
    <w:uiPriority w:val="99"/>
    <w:rsid w:val="002405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uiPriority w:val="99"/>
    <w:rsid w:val="002405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4">
    <w:name w:val="xl74"/>
    <w:basedOn w:val="a"/>
    <w:uiPriority w:val="99"/>
    <w:rsid w:val="002405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5">
    <w:name w:val="xl75"/>
    <w:basedOn w:val="a"/>
    <w:uiPriority w:val="99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uiPriority w:val="99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7">
    <w:name w:val="xl77"/>
    <w:basedOn w:val="a"/>
    <w:uiPriority w:val="99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79">
    <w:name w:val="xl79"/>
    <w:basedOn w:val="a"/>
    <w:uiPriority w:val="99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0">
    <w:name w:val="xl80"/>
    <w:basedOn w:val="a"/>
    <w:uiPriority w:val="99"/>
    <w:rsid w:val="00240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11">
    <w:name w:val="Знак Знак Знак Знак Знак Знак Знак Знак1 Знак"/>
    <w:basedOn w:val="a"/>
    <w:uiPriority w:val="99"/>
    <w:rsid w:val="0024056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uiPriority w:val="99"/>
    <w:rsid w:val="0024056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Обычный1"/>
    <w:uiPriority w:val="99"/>
    <w:rsid w:val="002D48AC"/>
    <w:pPr>
      <w:widowControl w:val="0"/>
      <w:spacing w:line="260" w:lineRule="auto"/>
      <w:ind w:firstLine="560"/>
      <w:jc w:val="both"/>
    </w:pPr>
    <w:rPr>
      <w:rFonts w:ascii="Arial" w:hAnsi="Arial"/>
      <w:szCs w:val="20"/>
    </w:rPr>
  </w:style>
  <w:style w:type="paragraph" w:styleId="24">
    <w:name w:val="Body Text Indent 2"/>
    <w:basedOn w:val="a"/>
    <w:link w:val="25"/>
    <w:uiPriority w:val="99"/>
    <w:rsid w:val="00E0095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E0095C"/>
  </w:style>
  <w:style w:type="paragraph" w:styleId="af7">
    <w:name w:val="annotation text"/>
    <w:basedOn w:val="a"/>
    <w:link w:val="af8"/>
    <w:uiPriority w:val="99"/>
    <w:rsid w:val="00E0095C"/>
  </w:style>
  <w:style w:type="character" w:customStyle="1" w:styleId="af8">
    <w:name w:val="Текст примечания Знак"/>
    <w:basedOn w:val="a0"/>
    <w:link w:val="af7"/>
    <w:uiPriority w:val="99"/>
    <w:locked/>
    <w:rsid w:val="00E0095C"/>
  </w:style>
  <w:style w:type="paragraph" w:styleId="33">
    <w:name w:val="Body Text 3"/>
    <w:basedOn w:val="a"/>
    <w:link w:val="34"/>
    <w:uiPriority w:val="99"/>
    <w:rsid w:val="00E0095C"/>
    <w:pPr>
      <w:widowControl w:val="0"/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locked/>
    <w:rsid w:val="00E0095C"/>
    <w:rPr>
      <w:sz w:val="16"/>
    </w:rPr>
  </w:style>
  <w:style w:type="paragraph" w:styleId="af9">
    <w:name w:val="Title"/>
    <w:basedOn w:val="a"/>
    <w:link w:val="afa"/>
    <w:uiPriority w:val="99"/>
    <w:qFormat/>
    <w:rsid w:val="00E0095C"/>
    <w:pPr>
      <w:jc w:val="center"/>
    </w:pPr>
    <w:rPr>
      <w:b/>
      <w:sz w:val="28"/>
      <w:szCs w:val="24"/>
    </w:rPr>
  </w:style>
  <w:style w:type="character" w:customStyle="1" w:styleId="afa">
    <w:name w:val="Название Знак"/>
    <w:basedOn w:val="a0"/>
    <w:link w:val="af9"/>
    <w:uiPriority w:val="99"/>
    <w:locked/>
    <w:rsid w:val="00E0095C"/>
    <w:rPr>
      <w:b/>
      <w:sz w:val="24"/>
    </w:rPr>
  </w:style>
  <w:style w:type="paragraph" w:customStyle="1" w:styleId="ConsNormal">
    <w:name w:val="ConsNormal"/>
    <w:uiPriority w:val="99"/>
    <w:rsid w:val="00010281"/>
    <w:pPr>
      <w:widowControl w:val="0"/>
      <w:ind w:firstLine="720"/>
    </w:pPr>
    <w:rPr>
      <w:rFonts w:ascii="Arial" w:hAnsi="Arial"/>
      <w:sz w:val="20"/>
      <w:szCs w:val="20"/>
    </w:rPr>
  </w:style>
  <w:style w:type="paragraph" w:customStyle="1" w:styleId="13">
    <w:name w:val="Знак1"/>
    <w:basedOn w:val="a"/>
    <w:uiPriority w:val="99"/>
    <w:rsid w:val="00837E9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0">
    <w:name w:val="Знак Знак Знак Знак Знак Знак Знак Знак1 Знак1"/>
    <w:basedOn w:val="a"/>
    <w:uiPriority w:val="99"/>
    <w:rsid w:val="00837E9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Обычный11"/>
    <w:uiPriority w:val="99"/>
    <w:rsid w:val="00837E9B"/>
    <w:pPr>
      <w:widowControl w:val="0"/>
      <w:spacing w:line="260" w:lineRule="auto"/>
      <w:ind w:firstLine="560"/>
      <w:jc w:val="both"/>
    </w:pPr>
    <w:rPr>
      <w:rFonts w:ascii="Arial" w:hAnsi="Arial"/>
      <w:szCs w:val="20"/>
    </w:rPr>
  </w:style>
  <w:style w:type="character" w:customStyle="1" w:styleId="112">
    <w:name w:val="Знак Знак11"/>
    <w:uiPriority w:val="99"/>
    <w:rsid w:val="007D5074"/>
    <w:rPr>
      <w:b/>
      <w:spacing w:val="40"/>
      <w:kern w:val="28"/>
      <w:sz w:val="36"/>
    </w:rPr>
  </w:style>
  <w:style w:type="character" w:customStyle="1" w:styleId="81">
    <w:name w:val="Знак Знак8"/>
    <w:uiPriority w:val="99"/>
    <w:locked/>
    <w:rsid w:val="004C49B4"/>
    <w:rPr>
      <w:sz w:val="28"/>
    </w:rPr>
  </w:style>
  <w:style w:type="paragraph" w:customStyle="1" w:styleId="Style10">
    <w:name w:val="Style10"/>
    <w:basedOn w:val="a"/>
    <w:uiPriority w:val="99"/>
    <w:rsid w:val="00C179CC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  <w:szCs w:val="24"/>
    </w:rPr>
  </w:style>
  <w:style w:type="character" w:customStyle="1" w:styleId="FontStyle29">
    <w:name w:val="Font Style29"/>
    <w:uiPriority w:val="99"/>
    <w:rsid w:val="00C179CC"/>
    <w:rPr>
      <w:rFonts w:ascii="Times New Roman" w:hAnsi="Times New Roman" w:cs="Times New Roman"/>
      <w:color w:val="000000"/>
      <w:sz w:val="26"/>
      <w:szCs w:val="26"/>
    </w:rPr>
  </w:style>
  <w:style w:type="paragraph" w:customStyle="1" w:styleId="afb">
    <w:name w:val="Знак"/>
    <w:basedOn w:val="a"/>
    <w:rsid w:val="00852EE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 Знак Знак Знак Знак Знак Знак Знак1 Знак"/>
    <w:basedOn w:val="a"/>
    <w:rsid w:val="00852EE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">
    <w:name w:val="Обычный2"/>
    <w:rsid w:val="00852EEF"/>
    <w:pPr>
      <w:widowControl w:val="0"/>
      <w:spacing w:line="260" w:lineRule="auto"/>
      <w:ind w:firstLine="560"/>
      <w:jc w:val="both"/>
    </w:pPr>
    <w:rPr>
      <w:rFonts w:ascii="Arial" w:hAnsi="Arial"/>
      <w:snapToGrid w:val="0"/>
      <w:szCs w:val="20"/>
    </w:rPr>
  </w:style>
  <w:style w:type="character" w:customStyle="1" w:styleId="BodyTextChar">
    <w:name w:val="Body Text Char"/>
    <w:locked/>
    <w:rsid w:val="00852EEF"/>
    <w:rPr>
      <w:b/>
      <w:spacing w:val="40"/>
      <w:kern w:val="28"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0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ostova\&#1056;&#1072;&#1073;&#1086;&#1095;&#1080;&#1081;%20&#1089;&#1090;&#1086;&#1083;\&#1041;&#1083;&#1072;&#1085;&#1082;%20&#1072;&#1076;&#1084;&#1080;&#1085;&#1080;&#1089;&#1090;&#1088;&#1072;&#1094;&#1080;&#1080;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E2689-5304-457F-AF48-C3D2BBF97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администрации3</Template>
  <TotalTime>3</TotalTime>
  <Pages>6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.</Company>
  <LinksUpToDate>false</LinksUpToDate>
  <CharactersWithSpaces>7855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dostova</dc:creator>
  <cp:lastModifiedBy>shvchenko</cp:lastModifiedBy>
  <cp:revision>7</cp:revision>
  <cp:lastPrinted>2025-10-20T14:05:00Z</cp:lastPrinted>
  <dcterms:created xsi:type="dcterms:W3CDTF">2025-10-20T15:04:00Z</dcterms:created>
  <dcterms:modified xsi:type="dcterms:W3CDTF">2025-10-24T12:59:00Z</dcterms:modified>
</cp:coreProperties>
</file>